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706B8E" w14:textId="449DBEBE" w:rsidR="006400CA" w:rsidRPr="00C97459" w:rsidRDefault="006400CA" w:rsidP="00133A18">
      <w:pPr>
        <w:rPr>
          <w:lang w:val="sk-SK"/>
        </w:rPr>
      </w:pPr>
    </w:p>
    <w:p w14:paraId="468A0EC1" w14:textId="6216DAFE" w:rsidR="007D3B69" w:rsidRDefault="00661B9F" w:rsidP="00AC0347">
      <w:pPr>
        <w:spacing w:before="100" w:beforeAutospacing="1" w:after="100" w:afterAutospacing="1"/>
        <w:jc w:val="center"/>
        <w:rPr>
          <w:rFonts w:ascii="Lato Black" w:hAnsi="Lato Black"/>
          <w:b/>
          <w:bCs/>
          <w:sz w:val="32"/>
          <w:szCs w:val="32"/>
          <w:lang w:val="sk-SK"/>
        </w:rPr>
      </w:pPr>
      <w:bookmarkStart w:id="0" w:name="_Hlk140651604"/>
      <w:proofErr w:type="spellStart"/>
      <w:r w:rsidRPr="00661B9F">
        <w:rPr>
          <w:rFonts w:ascii="Lato Black" w:hAnsi="Lato Black"/>
          <w:b/>
          <w:bCs/>
          <w:sz w:val="32"/>
          <w:szCs w:val="32"/>
          <w:lang w:val="sk-SK"/>
        </w:rPr>
        <w:t>Varso</w:t>
      </w:r>
      <w:proofErr w:type="spellEnd"/>
      <w:r w:rsidRPr="00661B9F">
        <w:rPr>
          <w:rFonts w:ascii="Lato Black" w:hAnsi="Lato Black"/>
          <w:b/>
          <w:bCs/>
          <w:sz w:val="32"/>
          <w:szCs w:val="32"/>
          <w:lang w:val="sk-SK"/>
        </w:rPr>
        <w:t xml:space="preserve"> </w:t>
      </w:r>
      <w:proofErr w:type="spellStart"/>
      <w:r w:rsidRPr="00661B9F">
        <w:rPr>
          <w:rFonts w:ascii="Lato Black" w:hAnsi="Lato Black"/>
          <w:b/>
          <w:bCs/>
          <w:sz w:val="32"/>
          <w:szCs w:val="32"/>
          <w:lang w:val="sk-SK"/>
        </w:rPr>
        <w:t>Tower</w:t>
      </w:r>
      <w:proofErr w:type="spellEnd"/>
      <w:r w:rsidRPr="00661B9F">
        <w:rPr>
          <w:rFonts w:ascii="Lato Black" w:hAnsi="Lato Black"/>
          <w:b/>
          <w:bCs/>
          <w:sz w:val="32"/>
          <w:szCs w:val="32"/>
          <w:lang w:val="sk-SK"/>
        </w:rPr>
        <w:t xml:space="preserve">, najvyššia budova v EÚ, získala certifikáciu zdravého vnútorného prostredia WELL </w:t>
      </w:r>
      <w:proofErr w:type="spellStart"/>
      <w:r w:rsidRPr="00661B9F">
        <w:rPr>
          <w:rFonts w:ascii="Lato Black" w:hAnsi="Lato Black"/>
          <w:b/>
          <w:bCs/>
          <w:sz w:val="32"/>
          <w:szCs w:val="32"/>
          <w:lang w:val="sk-SK"/>
        </w:rPr>
        <w:t>Gold</w:t>
      </w:r>
      <w:proofErr w:type="spellEnd"/>
      <w:r w:rsidRPr="00661B9F">
        <w:rPr>
          <w:rFonts w:ascii="Lato Black" w:hAnsi="Lato Black"/>
          <w:b/>
          <w:bCs/>
          <w:sz w:val="32"/>
          <w:szCs w:val="32"/>
          <w:lang w:val="sk-SK"/>
        </w:rPr>
        <w:t>. Ako jej pomohli moderné technológie?</w:t>
      </w:r>
    </w:p>
    <w:p w14:paraId="34F2CFBD" w14:textId="430FEAE8" w:rsidR="00901314" w:rsidRDefault="00901314" w:rsidP="00AC0347">
      <w:pPr>
        <w:spacing w:before="100" w:beforeAutospacing="1" w:after="100" w:afterAutospacing="1"/>
        <w:jc w:val="center"/>
        <w:rPr>
          <w:i/>
          <w:iCs/>
          <w:sz w:val="28"/>
          <w:szCs w:val="28"/>
          <w:lang w:val="sk-SK"/>
        </w:rPr>
      </w:pPr>
      <w:proofErr w:type="spellStart"/>
      <w:r w:rsidRPr="00901314">
        <w:rPr>
          <w:i/>
          <w:iCs/>
          <w:sz w:val="28"/>
          <w:szCs w:val="28"/>
          <w:lang w:val="sk-SK"/>
        </w:rPr>
        <w:t>PlanRadar</w:t>
      </w:r>
      <w:proofErr w:type="spellEnd"/>
      <w:r w:rsidRPr="00901314">
        <w:rPr>
          <w:i/>
          <w:iCs/>
          <w:sz w:val="28"/>
          <w:szCs w:val="28"/>
          <w:lang w:val="sk-SK"/>
        </w:rPr>
        <w:t xml:space="preserve"> úspešne implementovaný v jednom z najvýznamnejších stavebných projektov v</w:t>
      </w:r>
      <w:r>
        <w:rPr>
          <w:i/>
          <w:iCs/>
          <w:sz w:val="28"/>
          <w:szCs w:val="28"/>
          <w:lang w:val="sk-SK"/>
        </w:rPr>
        <w:t> </w:t>
      </w:r>
      <w:r w:rsidRPr="00901314">
        <w:rPr>
          <w:i/>
          <w:iCs/>
          <w:sz w:val="28"/>
          <w:szCs w:val="28"/>
          <w:lang w:val="sk-SK"/>
        </w:rPr>
        <w:t>Európe</w:t>
      </w:r>
    </w:p>
    <w:p w14:paraId="06897373" w14:textId="1F6B3179" w:rsidR="006F184F" w:rsidRDefault="005E6B71" w:rsidP="00AC0347">
      <w:pPr>
        <w:spacing w:before="100" w:beforeAutospacing="1" w:after="100" w:afterAutospacing="1"/>
        <w:rPr>
          <w:lang w:val="sk-SK"/>
        </w:rPr>
      </w:pPr>
      <w:r w:rsidRPr="005E6B71">
        <w:rPr>
          <w:lang w:val="sk-SK"/>
        </w:rPr>
        <w:t xml:space="preserve">12. decembra 2023 – </w:t>
      </w:r>
      <w:proofErr w:type="spellStart"/>
      <w:r w:rsidRPr="005E6B71">
        <w:rPr>
          <w:lang w:val="sk-SK"/>
        </w:rPr>
        <w:t>Varso</w:t>
      </w:r>
      <w:proofErr w:type="spellEnd"/>
      <w:r w:rsidRPr="005E6B71">
        <w:rPr>
          <w:lang w:val="sk-SK"/>
        </w:rPr>
        <w:t xml:space="preserve"> </w:t>
      </w:r>
      <w:proofErr w:type="spellStart"/>
      <w:r w:rsidRPr="005E6B71">
        <w:rPr>
          <w:lang w:val="sk-SK"/>
        </w:rPr>
        <w:t>Tower</w:t>
      </w:r>
      <w:proofErr w:type="spellEnd"/>
      <w:r w:rsidRPr="005E6B71">
        <w:rPr>
          <w:lang w:val="sk-SK"/>
        </w:rPr>
        <w:t>, najvyššia budova nielen v Poľsku, ale aktuálne v</w:t>
      </w:r>
      <w:r>
        <w:rPr>
          <w:lang w:val="sk-SK"/>
        </w:rPr>
        <w:t> </w:t>
      </w:r>
      <w:r w:rsidRPr="005E6B71">
        <w:rPr>
          <w:lang w:val="sk-SK"/>
        </w:rPr>
        <w:t xml:space="preserve">celej Európskej únii, sa stala jedným z najprestížnejších architektonických projektov vo Varšave, a to aj vďaka využívaniu moderných technológií, vrátane softvérového riešenia </w:t>
      </w:r>
      <w:proofErr w:type="spellStart"/>
      <w:r w:rsidRPr="005E6B71">
        <w:rPr>
          <w:lang w:val="sk-SK"/>
        </w:rPr>
        <w:t>PlanRadar</w:t>
      </w:r>
      <w:proofErr w:type="spellEnd"/>
      <w:r w:rsidRPr="005E6B71">
        <w:rPr>
          <w:lang w:val="sk-SK"/>
        </w:rPr>
        <w:t xml:space="preserve">. Mrakodrap vyniká ako po stránke dizajnovej, tak aj z hľadiska vnútorného prostredia: nedávno totiž získal prestížny certifikát WELL </w:t>
      </w:r>
      <w:proofErr w:type="spellStart"/>
      <w:r w:rsidRPr="005E6B71">
        <w:rPr>
          <w:lang w:val="sk-SK"/>
        </w:rPr>
        <w:t>Core</w:t>
      </w:r>
      <w:proofErr w:type="spellEnd"/>
      <w:r w:rsidRPr="005E6B71">
        <w:rPr>
          <w:lang w:val="sk-SK"/>
        </w:rPr>
        <w:t xml:space="preserve"> &amp; Shell na</w:t>
      </w:r>
      <w:r w:rsidR="006F184F">
        <w:rPr>
          <w:lang w:val="sk-SK"/>
        </w:rPr>
        <w:t> </w:t>
      </w:r>
      <w:r w:rsidRPr="005E6B71">
        <w:rPr>
          <w:lang w:val="sk-SK"/>
        </w:rPr>
        <w:t xml:space="preserve">úrovni </w:t>
      </w:r>
      <w:proofErr w:type="spellStart"/>
      <w:r w:rsidRPr="005E6B71">
        <w:rPr>
          <w:lang w:val="sk-SK"/>
        </w:rPr>
        <w:t>Gold</w:t>
      </w:r>
      <w:proofErr w:type="spellEnd"/>
      <w:r w:rsidRPr="005E6B71">
        <w:rPr>
          <w:lang w:val="sk-SK"/>
        </w:rPr>
        <w:t xml:space="preserve">. Certifikácia dokazuje, že </w:t>
      </w:r>
      <w:proofErr w:type="spellStart"/>
      <w:r w:rsidRPr="005E6B71">
        <w:rPr>
          <w:lang w:val="sk-SK"/>
        </w:rPr>
        <w:t>Varso</w:t>
      </w:r>
      <w:proofErr w:type="spellEnd"/>
      <w:r w:rsidRPr="005E6B71">
        <w:rPr>
          <w:lang w:val="sk-SK"/>
        </w:rPr>
        <w:t xml:space="preserve"> </w:t>
      </w:r>
      <w:proofErr w:type="spellStart"/>
      <w:r w:rsidRPr="005E6B71">
        <w:rPr>
          <w:lang w:val="sk-SK"/>
        </w:rPr>
        <w:t>Tower</w:t>
      </w:r>
      <w:proofErr w:type="spellEnd"/>
      <w:r w:rsidRPr="005E6B71">
        <w:rPr>
          <w:lang w:val="sk-SK"/>
        </w:rPr>
        <w:t xml:space="preserve"> spĺňa vysoké štandardy pre</w:t>
      </w:r>
      <w:r w:rsidR="006F184F">
        <w:rPr>
          <w:lang w:val="sk-SK"/>
        </w:rPr>
        <w:t> </w:t>
      </w:r>
      <w:r w:rsidRPr="005E6B71">
        <w:rPr>
          <w:lang w:val="sk-SK"/>
        </w:rPr>
        <w:t xml:space="preserve">zdravú výstavbu z hľadiska vnútorného prostredia a že bola navrhnutá so zreteľom na pohodlie, bezpečnosť a zdravie ľudí. Táto unikátna stavba nielen odráža dynamický rozvoj hlavného mesta ako medzinárodného </w:t>
      </w:r>
      <w:proofErr w:type="spellStart"/>
      <w:r w:rsidRPr="005E6B71">
        <w:rPr>
          <w:lang w:val="sk-SK"/>
        </w:rPr>
        <w:t>biznisového</w:t>
      </w:r>
      <w:proofErr w:type="spellEnd"/>
      <w:r w:rsidRPr="005E6B71">
        <w:rPr>
          <w:lang w:val="sk-SK"/>
        </w:rPr>
        <w:t xml:space="preserve"> centra, ale taktiež nastavuje nové </w:t>
      </w:r>
      <w:proofErr w:type="spellStart"/>
      <w:r w:rsidRPr="005E6B71">
        <w:rPr>
          <w:lang w:val="sk-SK"/>
        </w:rPr>
        <w:t>merítka</w:t>
      </w:r>
      <w:proofErr w:type="spellEnd"/>
      <w:r w:rsidRPr="005E6B71">
        <w:rPr>
          <w:lang w:val="sk-SK"/>
        </w:rPr>
        <w:t xml:space="preserve"> v inovatívnom riadení stavebníctva. Developerom projektu je HB </w:t>
      </w:r>
      <w:proofErr w:type="spellStart"/>
      <w:r w:rsidRPr="005E6B71">
        <w:rPr>
          <w:lang w:val="sk-SK"/>
        </w:rPr>
        <w:t>Reavis</w:t>
      </w:r>
      <w:proofErr w:type="spellEnd"/>
      <w:r w:rsidRPr="005E6B71">
        <w:rPr>
          <w:lang w:val="sk-SK"/>
        </w:rPr>
        <w:t>, popredný európsky poskytovateľ kancelárskych priestorov.</w:t>
      </w:r>
    </w:p>
    <w:p w14:paraId="18C4E78C" w14:textId="38665252" w:rsidR="00022D1A" w:rsidRDefault="004A2527" w:rsidP="00AC0347">
      <w:pPr>
        <w:spacing w:before="100" w:beforeAutospacing="1" w:after="100" w:afterAutospacing="1"/>
        <w:rPr>
          <w:i/>
          <w:iCs/>
          <w:lang w:val="sk-SK"/>
        </w:rPr>
      </w:pPr>
      <w:r w:rsidRPr="004A2527">
        <w:rPr>
          <w:i/>
          <w:iCs/>
          <w:lang w:val="sk-SK"/>
        </w:rPr>
        <w:t>„</w:t>
      </w:r>
      <w:proofErr w:type="spellStart"/>
      <w:r w:rsidRPr="004A2527">
        <w:rPr>
          <w:i/>
          <w:iCs/>
          <w:lang w:val="sk-SK"/>
        </w:rPr>
        <w:t>Varso</w:t>
      </w:r>
      <w:proofErr w:type="spellEnd"/>
      <w:r w:rsidRPr="004A2527">
        <w:rPr>
          <w:i/>
          <w:iCs/>
          <w:lang w:val="sk-SK"/>
        </w:rPr>
        <w:t xml:space="preserve"> </w:t>
      </w:r>
      <w:proofErr w:type="spellStart"/>
      <w:r w:rsidRPr="004A2527">
        <w:rPr>
          <w:i/>
          <w:iCs/>
          <w:lang w:val="sk-SK"/>
        </w:rPr>
        <w:t>Tower</w:t>
      </w:r>
      <w:proofErr w:type="spellEnd"/>
      <w:r w:rsidRPr="004A2527">
        <w:rPr>
          <w:i/>
          <w:iCs/>
          <w:lang w:val="sk-SK"/>
        </w:rPr>
        <w:t xml:space="preserve"> je mrakodrap o výške 310 metrov a 53 poschodiach, ktorý ponúka 70 000 m</w:t>
      </w:r>
      <w:r w:rsidRPr="00293316">
        <w:rPr>
          <w:i/>
          <w:iCs/>
          <w:vertAlign w:val="superscript"/>
          <w:lang w:val="sk-SK"/>
        </w:rPr>
        <w:t>2</w:t>
      </w:r>
      <w:r w:rsidRPr="004A2527">
        <w:rPr>
          <w:i/>
          <w:iCs/>
          <w:lang w:val="sk-SK"/>
        </w:rPr>
        <w:t xml:space="preserve"> podlahovej plochy. Okrem atraktívnych kancelárskych priestorov je v ňom aj kaviareň a</w:t>
      </w:r>
      <w:r w:rsidR="00293316">
        <w:rPr>
          <w:i/>
          <w:iCs/>
          <w:lang w:val="sk-SK"/>
        </w:rPr>
        <w:t> </w:t>
      </w:r>
      <w:r w:rsidRPr="004A2527">
        <w:rPr>
          <w:i/>
          <w:iCs/>
          <w:lang w:val="sk-SK"/>
        </w:rPr>
        <w:t xml:space="preserve">panoramatická vyhliadková terasa, čo z neho robí vyhľadávaný cieľ pre širokú verejnosť. Medzi riešenia, ktoré tento projekt radí na predné priečky v kvalite vnútorného prostredia, patrí napríklad systém HVAC optimalizujúci vetranie, kúrenie a klimatizáciu, či adiabatické zvlhčovače, ktoré zaisťujú zdravú mieru vlhkosti. Za zmienku stoja tiež filtre pohlcujúce škodlivé látky, </w:t>
      </w:r>
      <w:proofErr w:type="spellStart"/>
      <w:r w:rsidRPr="004A2527">
        <w:rPr>
          <w:i/>
          <w:iCs/>
          <w:lang w:val="sk-SK"/>
        </w:rPr>
        <w:t>polietavý</w:t>
      </w:r>
      <w:proofErr w:type="spellEnd"/>
      <w:r w:rsidRPr="004A2527">
        <w:rPr>
          <w:i/>
          <w:iCs/>
          <w:lang w:val="sk-SK"/>
        </w:rPr>
        <w:t xml:space="preserve"> prach PM10 a PM2,5, rovnako ako peľ a spóry plesní. Priestory sú navyše koncipované tak, aby maximalizovali prístup prirodzeného svetla,</w:t>
      </w:r>
      <w:r w:rsidRPr="004A2527">
        <w:rPr>
          <w:lang w:val="sk-SK"/>
        </w:rPr>
        <w:t xml:space="preserve">“ </w:t>
      </w:r>
      <w:r w:rsidRPr="004A2527">
        <w:rPr>
          <w:b/>
          <w:bCs/>
          <w:lang w:val="sk-SK"/>
        </w:rPr>
        <w:t xml:space="preserve">opisuje </w:t>
      </w:r>
      <w:r w:rsidRPr="004A2527">
        <w:rPr>
          <w:b/>
          <w:bCs/>
          <w:lang w:val="sk-SK"/>
        </w:rPr>
        <w:t>Ivan</w:t>
      </w:r>
      <w:r w:rsidRPr="004A2527">
        <w:rPr>
          <w:b/>
          <w:bCs/>
          <w:lang w:val="sk-SK"/>
        </w:rPr>
        <w:t xml:space="preserve"> </w:t>
      </w:r>
      <w:r w:rsidRPr="004A2527">
        <w:rPr>
          <w:b/>
          <w:bCs/>
          <w:lang w:val="sk-SK"/>
        </w:rPr>
        <w:t>Petráš</w:t>
      </w:r>
      <w:r w:rsidRPr="004A2527">
        <w:rPr>
          <w:b/>
          <w:bCs/>
          <w:lang w:val="sk-SK"/>
        </w:rPr>
        <w:t xml:space="preserve">, expert na digitalizáciu v spoločnosti </w:t>
      </w:r>
      <w:hyperlink r:id="rId11" w:history="1">
        <w:proofErr w:type="spellStart"/>
        <w:r w:rsidRPr="00293316">
          <w:rPr>
            <w:rStyle w:val="Hypertextovodkaz"/>
            <w:b/>
            <w:bCs/>
            <w:lang w:val="sk-SK"/>
          </w:rPr>
          <w:t>PlanRadar</w:t>
        </w:r>
        <w:proofErr w:type="spellEnd"/>
      </w:hyperlink>
      <w:r w:rsidRPr="004A2527">
        <w:rPr>
          <w:lang w:val="sk-SK"/>
        </w:rPr>
        <w:t>, a dodáva: „</w:t>
      </w:r>
      <w:r w:rsidRPr="004A2527">
        <w:rPr>
          <w:i/>
          <w:iCs/>
          <w:lang w:val="sk-SK"/>
        </w:rPr>
        <w:t xml:space="preserve">Mrakodrap navyše získal aj ďalšie certifikáty, ako je napríklad BREEAM na najvyššej možnej úrovni </w:t>
      </w:r>
      <w:proofErr w:type="spellStart"/>
      <w:r w:rsidRPr="004A2527">
        <w:rPr>
          <w:i/>
          <w:iCs/>
          <w:lang w:val="sk-SK"/>
        </w:rPr>
        <w:t>Outstanding</w:t>
      </w:r>
      <w:proofErr w:type="spellEnd"/>
      <w:r w:rsidRPr="004A2527">
        <w:rPr>
          <w:i/>
          <w:iCs/>
          <w:lang w:val="sk-SK"/>
        </w:rPr>
        <w:t>, čo je ďalším potvrdením jeho nízkej energetickej náročnosti.“</w:t>
      </w:r>
    </w:p>
    <w:p w14:paraId="5B393D8D" w14:textId="7CAAA611" w:rsidR="00F970BD" w:rsidRPr="00AC0347" w:rsidRDefault="00F970BD" w:rsidP="00AC0347">
      <w:pPr>
        <w:pStyle w:val="Nadpis2"/>
        <w:spacing w:before="100" w:beforeAutospacing="1" w:after="100" w:afterAutospacing="1"/>
        <w:rPr>
          <w:rFonts w:ascii="Lato" w:hAnsi="Lato"/>
          <w:lang w:val="sk-SK"/>
        </w:rPr>
      </w:pPr>
      <w:r w:rsidRPr="00AC0347">
        <w:rPr>
          <w:rFonts w:ascii="Lato" w:hAnsi="Lato"/>
          <w:lang w:val="sk-SK"/>
        </w:rPr>
        <w:t>Moderné technológie, vysoká kvalita prevedenia</w:t>
      </w:r>
    </w:p>
    <w:p w14:paraId="3EE294F8" w14:textId="76FD06D8" w:rsidR="00155217" w:rsidRDefault="00155217" w:rsidP="00AC0347">
      <w:pPr>
        <w:spacing w:before="100" w:beforeAutospacing="1" w:after="100" w:afterAutospacing="1"/>
        <w:rPr>
          <w:lang w:val="sk-SK"/>
        </w:rPr>
      </w:pPr>
      <w:r w:rsidRPr="00155217">
        <w:rPr>
          <w:lang w:val="sk-SK"/>
        </w:rPr>
        <w:t xml:space="preserve">Za návrhom </w:t>
      </w:r>
      <w:proofErr w:type="spellStart"/>
      <w:r w:rsidRPr="00155217">
        <w:rPr>
          <w:lang w:val="sk-SK"/>
        </w:rPr>
        <w:t>Varso</w:t>
      </w:r>
      <w:proofErr w:type="spellEnd"/>
      <w:r w:rsidRPr="00155217">
        <w:rPr>
          <w:lang w:val="sk-SK"/>
        </w:rPr>
        <w:t xml:space="preserve"> </w:t>
      </w:r>
      <w:proofErr w:type="spellStart"/>
      <w:r w:rsidRPr="00155217">
        <w:rPr>
          <w:lang w:val="sk-SK"/>
        </w:rPr>
        <w:t>Tower</w:t>
      </w:r>
      <w:proofErr w:type="spellEnd"/>
      <w:r w:rsidRPr="00155217">
        <w:rPr>
          <w:lang w:val="sk-SK"/>
        </w:rPr>
        <w:t xml:space="preserve"> stojí renomované architektonické štúdio </w:t>
      </w:r>
      <w:proofErr w:type="spellStart"/>
      <w:r w:rsidRPr="00155217">
        <w:rPr>
          <w:lang w:val="sk-SK"/>
        </w:rPr>
        <w:t>Foster</w:t>
      </w:r>
      <w:proofErr w:type="spellEnd"/>
      <w:r w:rsidRPr="00155217">
        <w:rPr>
          <w:lang w:val="sk-SK"/>
        </w:rPr>
        <w:t xml:space="preserve"> + </w:t>
      </w:r>
      <w:proofErr w:type="spellStart"/>
      <w:r w:rsidRPr="00155217">
        <w:rPr>
          <w:lang w:val="sk-SK"/>
        </w:rPr>
        <w:t>Partners</w:t>
      </w:r>
      <w:proofErr w:type="spellEnd"/>
      <w:r w:rsidRPr="00155217">
        <w:rPr>
          <w:lang w:val="sk-SK"/>
        </w:rPr>
        <w:t xml:space="preserve"> spolu s medzinárodným tímom špecialistov z mnohých odborov. Tento mimoriadny projekt realizovali s využitím radu moderných technológií a inovatívnych riešení.</w:t>
      </w:r>
    </w:p>
    <w:p w14:paraId="7CEC05AF" w14:textId="73D1AD3A" w:rsidR="00F84C7B" w:rsidRDefault="00244ED7" w:rsidP="00AC0347">
      <w:pPr>
        <w:spacing w:before="100" w:beforeAutospacing="1" w:after="100" w:afterAutospacing="1"/>
        <w:rPr>
          <w:lang w:val="sk-SK"/>
        </w:rPr>
      </w:pPr>
      <w:r w:rsidRPr="00244ED7">
        <w:rPr>
          <w:i/>
          <w:iCs/>
          <w:lang w:val="sk-SK"/>
        </w:rPr>
        <w:t>„Jednou z najväčších výziev pri projekte tak veľkého rozsahu bolo zabezpečiť prehľadnú a</w:t>
      </w:r>
      <w:r>
        <w:rPr>
          <w:i/>
          <w:iCs/>
          <w:lang w:val="sk-SK"/>
        </w:rPr>
        <w:t> </w:t>
      </w:r>
      <w:r w:rsidRPr="00244ED7">
        <w:rPr>
          <w:i/>
          <w:iCs/>
          <w:lang w:val="sk-SK"/>
        </w:rPr>
        <w:t>efektívnu komunikáciu medzi všetkými účastníkmi. Obzvlášť dôležitá pre nás bola ľahká implementácia a prispôsobenie digitálnych nástrojov aktuálnym potrebám pracovníkov na</w:t>
      </w:r>
      <w:r w:rsidR="00E858CA">
        <w:rPr>
          <w:i/>
          <w:iCs/>
          <w:lang w:val="sk-SK"/>
        </w:rPr>
        <w:t> </w:t>
      </w:r>
      <w:r w:rsidRPr="00244ED7">
        <w:rPr>
          <w:i/>
          <w:iCs/>
          <w:lang w:val="sk-SK"/>
        </w:rPr>
        <w:t xml:space="preserve">stavbe. Platforma </w:t>
      </w:r>
      <w:proofErr w:type="spellStart"/>
      <w:r w:rsidRPr="00244ED7">
        <w:rPr>
          <w:i/>
          <w:iCs/>
          <w:lang w:val="sk-SK"/>
        </w:rPr>
        <w:t>PlanRadar</w:t>
      </w:r>
      <w:proofErr w:type="spellEnd"/>
      <w:r w:rsidRPr="00244ED7">
        <w:rPr>
          <w:i/>
          <w:iCs/>
          <w:lang w:val="sk-SK"/>
        </w:rPr>
        <w:t xml:space="preserve"> nám v tom bola veľkým pomocníkom, a to hlavne pri</w:t>
      </w:r>
      <w:r w:rsidR="00E858CA">
        <w:rPr>
          <w:i/>
          <w:iCs/>
          <w:lang w:val="sk-SK"/>
        </w:rPr>
        <w:t> </w:t>
      </w:r>
      <w:r w:rsidRPr="00244ED7">
        <w:rPr>
          <w:i/>
          <w:iCs/>
          <w:lang w:val="sk-SK"/>
        </w:rPr>
        <w:t xml:space="preserve">zanášaní a potvrdzovaní úloh, rýchlej identifikácii </w:t>
      </w:r>
      <w:proofErr w:type="spellStart"/>
      <w:r w:rsidRPr="00244ED7">
        <w:rPr>
          <w:i/>
          <w:iCs/>
          <w:lang w:val="sk-SK"/>
        </w:rPr>
        <w:t>závad</w:t>
      </w:r>
      <w:proofErr w:type="spellEnd"/>
      <w:r w:rsidRPr="00244ED7">
        <w:rPr>
          <w:i/>
          <w:iCs/>
          <w:lang w:val="sk-SK"/>
        </w:rPr>
        <w:t>, prístupe k potrebnej dokumentácii, prezentovaní aktuálneho stavu projektu a spracovávaní reportov,“</w:t>
      </w:r>
      <w:r w:rsidRPr="00244ED7">
        <w:rPr>
          <w:lang w:val="sk-SK"/>
        </w:rPr>
        <w:t xml:space="preserve"> hovorí </w:t>
      </w:r>
      <w:proofErr w:type="spellStart"/>
      <w:r w:rsidRPr="00244ED7">
        <w:rPr>
          <w:b/>
          <w:bCs/>
          <w:lang w:val="sk-SK"/>
        </w:rPr>
        <w:lastRenderedPageBreak/>
        <w:t>Maciej</w:t>
      </w:r>
      <w:proofErr w:type="spellEnd"/>
      <w:r w:rsidRPr="00244ED7">
        <w:rPr>
          <w:b/>
          <w:bCs/>
          <w:lang w:val="sk-SK"/>
        </w:rPr>
        <w:t xml:space="preserve"> </w:t>
      </w:r>
      <w:proofErr w:type="spellStart"/>
      <w:r w:rsidRPr="00244ED7">
        <w:rPr>
          <w:b/>
          <w:bCs/>
          <w:lang w:val="sk-SK"/>
        </w:rPr>
        <w:t>Olczyk</w:t>
      </w:r>
      <w:proofErr w:type="spellEnd"/>
      <w:r w:rsidRPr="00244ED7">
        <w:rPr>
          <w:b/>
          <w:bCs/>
          <w:lang w:val="sk-SK"/>
        </w:rPr>
        <w:t xml:space="preserve">, Country </w:t>
      </w:r>
      <w:proofErr w:type="spellStart"/>
      <w:r w:rsidRPr="00244ED7">
        <w:rPr>
          <w:b/>
          <w:bCs/>
          <w:lang w:val="sk-SK"/>
        </w:rPr>
        <w:t>Construction</w:t>
      </w:r>
      <w:proofErr w:type="spellEnd"/>
      <w:r w:rsidRPr="00244ED7">
        <w:rPr>
          <w:b/>
          <w:bCs/>
          <w:lang w:val="sk-SK"/>
        </w:rPr>
        <w:t xml:space="preserve"> </w:t>
      </w:r>
      <w:proofErr w:type="spellStart"/>
      <w:r w:rsidRPr="00244ED7">
        <w:rPr>
          <w:b/>
          <w:bCs/>
          <w:lang w:val="sk-SK"/>
        </w:rPr>
        <w:t>Director</w:t>
      </w:r>
      <w:proofErr w:type="spellEnd"/>
      <w:r w:rsidRPr="00244ED7">
        <w:rPr>
          <w:b/>
          <w:bCs/>
          <w:lang w:val="sk-SK"/>
        </w:rPr>
        <w:t xml:space="preserve"> zo spoločnosti HB </w:t>
      </w:r>
      <w:proofErr w:type="spellStart"/>
      <w:r w:rsidRPr="00244ED7">
        <w:rPr>
          <w:b/>
          <w:bCs/>
          <w:lang w:val="sk-SK"/>
        </w:rPr>
        <w:t>Reavis</w:t>
      </w:r>
      <w:proofErr w:type="spellEnd"/>
      <w:r w:rsidRPr="00244ED7">
        <w:rPr>
          <w:b/>
          <w:bCs/>
          <w:lang w:val="sk-SK"/>
        </w:rPr>
        <w:t xml:space="preserve"> Poľsko</w:t>
      </w:r>
      <w:r w:rsidRPr="00244ED7">
        <w:rPr>
          <w:lang w:val="sk-SK"/>
        </w:rPr>
        <w:t>. Poriadok v zaznamenávaní a záverečných správach je absolútne zásadný nielen v</w:t>
      </w:r>
      <w:r w:rsidR="00F84C7B">
        <w:rPr>
          <w:lang w:val="sk-SK"/>
        </w:rPr>
        <w:t> </w:t>
      </w:r>
      <w:r w:rsidRPr="00244ED7">
        <w:rPr>
          <w:lang w:val="sk-SK"/>
        </w:rPr>
        <w:t>procese výstavby, ale aj hodnotení budovy. Napríklad certifikácia WELL zohľadňuje viac ako 100 stavebných parametrov, ktoré ovplyvňujú zdravie a pohodu ľudí, a</w:t>
      </w:r>
      <w:r w:rsidR="00F84C7B">
        <w:rPr>
          <w:lang w:val="sk-SK"/>
        </w:rPr>
        <w:t> </w:t>
      </w:r>
      <w:r w:rsidRPr="00244ED7">
        <w:rPr>
          <w:lang w:val="sk-SK"/>
        </w:rPr>
        <w:t>to</w:t>
      </w:r>
      <w:r w:rsidR="00F84C7B">
        <w:rPr>
          <w:lang w:val="sk-SK"/>
        </w:rPr>
        <w:t> </w:t>
      </w:r>
      <w:r w:rsidRPr="00244ED7">
        <w:rPr>
          <w:lang w:val="sk-SK"/>
        </w:rPr>
        <w:t>prostredníctvom návrhu, dokumentácie a prevádzkového fungovania budovy.</w:t>
      </w:r>
    </w:p>
    <w:p w14:paraId="277C3153" w14:textId="0988B9A6" w:rsidR="00CB41FA" w:rsidRDefault="00AE6767" w:rsidP="00AC0347">
      <w:pPr>
        <w:spacing w:before="100" w:beforeAutospacing="1" w:after="100" w:afterAutospacing="1"/>
        <w:rPr>
          <w:b/>
          <w:bCs/>
          <w:lang w:val="sk-SK"/>
        </w:rPr>
      </w:pPr>
      <w:r w:rsidRPr="00AE6767">
        <w:rPr>
          <w:i/>
          <w:iCs/>
          <w:lang w:val="sk-SK"/>
        </w:rPr>
        <w:t xml:space="preserve">„Spoločne s HB </w:t>
      </w:r>
      <w:proofErr w:type="spellStart"/>
      <w:r w:rsidRPr="00AE6767">
        <w:rPr>
          <w:i/>
          <w:iCs/>
          <w:lang w:val="sk-SK"/>
        </w:rPr>
        <w:t>Reavis</w:t>
      </w:r>
      <w:proofErr w:type="spellEnd"/>
      <w:r w:rsidRPr="00AE6767">
        <w:rPr>
          <w:i/>
          <w:iCs/>
          <w:lang w:val="sk-SK"/>
        </w:rPr>
        <w:t xml:space="preserve"> sme pre tento extrémne náročný projekt vytvorili súdržný a silný tím, ktorého základnými atribútmi bola vzájomná dôvera, profesionalita a neustála snaha dosahovať čo najlepší výsledok. Vďaka tomu sa </w:t>
      </w:r>
      <w:proofErr w:type="spellStart"/>
      <w:r w:rsidRPr="00AE6767">
        <w:rPr>
          <w:i/>
          <w:iCs/>
          <w:lang w:val="sk-SK"/>
        </w:rPr>
        <w:t>Varso</w:t>
      </w:r>
      <w:proofErr w:type="spellEnd"/>
      <w:r w:rsidRPr="00AE6767">
        <w:rPr>
          <w:i/>
          <w:iCs/>
          <w:lang w:val="sk-SK"/>
        </w:rPr>
        <w:t xml:space="preserve"> </w:t>
      </w:r>
      <w:proofErr w:type="spellStart"/>
      <w:r w:rsidRPr="00AE6767">
        <w:rPr>
          <w:i/>
          <w:iCs/>
          <w:lang w:val="sk-SK"/>
        </w:rPr>
        <w:t>Tower</w:t>
      </w:r>
      <w:proofErr w:type="spellEnd"/>
      <w:r w:rsidRPr="00AE6767">
        <w:rPr>
          <w:i/>
          <w:iCs/>
          <w:lang w:val="sk-SK"/>
        </w:rPr>
        <w:t xml:space="preserve"> pýši najvyššou kvalitou prevedenia. Veľmi nás teší, že sa </w:t>
      </w:r>
      <w:proofErr w:type="spellStart"/>
      <w:r w:rsidRPr="00AE6767">
        <w:rPr>
          <w:i/>
          <w:iCs/>
          <w:lang w:val="sk-SK"/>
        </w:rPr>
        <w:t>PlanRadar</w:t>
      </w:r>
      <w:proofErr w:type="spellEnd"/>
      <w:r w:rsidRPr="00AE6767">
        <w:rPr>
          <w:i/>
          <w:iCs/>
          <w:lang w:val="sk-SK"/>
        </w:rPr>
        <w:t xml:space="preserve"> podieľal na tomto výnimočnom projekte, ktorý poskytuje vynikajúce pracovné podmienky a je v súlade s najnovšími trendmi ESG,“</w:t>
      </w:r>
      <w:r w:rsidRPr="00AE6767">
        <w:rPr>
          <w:lang w:val="sk-SK"/>
        </w:rPr>
        <w:t xml:space="preserve"> dopĺňa </w:t>
      </w:r>
      <w:proofErr w:type="spellStart"/>
      <w:r w:rsidRPr="00AE6767">
        <w:rPr>
          <w:b/>
          <w:bCs/>
          <w:lang w:val="sk-SK"/>
        </w:rPr>
        <w:t>Krzysztof</w:t>
      </w:r>
      <w:proofErr w:type="spellEnd"/>
      <w:r w:rsidRPr="00AE6767">
        <w:rPr>
          <w:b/>
          <w:bCs/>
          <w:lang w:val="sk-SK"/>
        </w:rPr>
        <w:t xml:space="preserve"> </w:t>
      </w:r>
      <w:proofErr w:type="spellStart"/>
      <w:r w:rsidRPr="00AE6767">
        <w:rPr>
          <w:b/>
          <w:bCs/>
          <w:lang w:val="sk-SK"/>
        </w:rPr>
        <w:t>Studziński</w:t>
      </w:r>
      <w:proofErr w:type="spellEnd"/>
      <w:r w:rsidRPr="00AE6767">
        <w:rPr>
          <w:b/>
          <w:bCs/>
          <w:lang w:val="sk-SK"/>
        </w:rPr>
        <w:t xml:space="preserve">, regionálny manažér spoločnosti </w:t>
      </w:r>
      <w:proofErr w:type="spellStart"/>
      <w:r w:rsidRPr="00AE6767">
        <w:rPr>
          <w:b/>
          <w:bCs/>
          <w:lang w:val="sk-SK"/>
        </w:rPr>
        <w:t>PlanRadar</w:t>
      </w:r>
      <w:proofErr w:type="spellEnd"/>
      <w:r w:rsidRPr="00AE6767">
        <w:rPr>
          <w:b/>
          <w:bCs/>
          <w:lang w:val="sk-SK"/>
        </w:rPr>
        <w:t xml:space="preserve"> v Poľsku.</w:t>
      </w:r>
    </w:p>
    <w:p w14:paraId="6E8CE030" w14:textId="172C165B" w:rsidR="00AE6767" w:rsidRPr="00AC0347" w:rsidRDefault="003B2216" w:rsidP="00AC0347">
      <w:pPr>
        <w:spacing w:before="100" w:beforeAutospacing="1" w:after="100" w:afterAutospacing="1"/>
        <w:rPr>
          <w:lang w:val="sk-SK"/>
        </w:rPr>
      </w:pPr>
      <w:proofErr w:type="spellStart"/>
      <w:r w:rsidRPr="003B2216">
        <w:rPr>
          <w:lang w:val="sk-SK"/>
        </w:rPr>
        <w:t>Varso</w:t>
      </w:r>
      <w:proofErr w:type="spellEnd"/>
      <w:r w:rsidRPr="003B2216">
        <w:rPr>
          <w:lang w:val="sk-SK"/>
        </w:rPr>
        <w:t xml:space="preserve"> </w:t>
      </w:r>
      <w:proofErr w:type="spellStart"/>
      <w:r w:rsidRPr="003B2216">
        <w:rPr>
          <w:lang w:val="sk-SK"/>
        </w:rPr>
        <w:t>Tower</w:t>
      </w:r>
      <w:proofErr w:type="spellEnd"/>
      <w:r w:rsidRPr="003B2216">
        <w:rPr>
          <w:lang w:val="sk-SK"/>
        </w:rPr>
        <w:t xml:space="preserve"> vznikla ako súčasť kancelárskeho komplexu </w:t>
      </w:r>
      <w:proofErr w:type="spellStart"/>
      <w:r w:rsidRPr="003B2216">
        <w:rPr>
          <w:lang w:val="sk-SK"/>
        </w:rPr>
        <w:t>Varso</w:t>
      </w:r>
      <w:proofErr w:type="spellEnd"/>
      <w:r w:rsidRPr="003B2216">
        <w:rPr>
          <w:lang w:val="sk-SK"/>
        </w:rPr>
        <w:t xml:space="preserve"> </w:t>
      </w:r>
      <w:proofErr w:type="spellStart"/>
      <w:r w:rsidRPr="003B2216">
        <w:rPr>
          <w:lang w:val="sk-SK"/>
        </w:rPr>
        <w:t>Place</w:t>
      </w:r>
      <w:proofErr w:type="spellEnd"/>
      <w:r w:rsidRPr="003B2216">
        <w:rPr>
          <w:lang w:val="sk-SK"/>
        </w:rPr>
        <w:t>, ktorý sa</w:t>
      </w:r>
      <w:r>
        <w:rPr>
          <w:lang w:val="sk-SK"/>
        </w:rPr>
        <w:t> </w:t>
      </w:r>
      <w:r w:rsidRPr="003B2216">
        <w:rPr>
          <w:lang w:val="sk-SK"/>
        </w:rPr>
        <w:t>nachádza neďaleko varšavskej hlavnej stanice. Disponuje výborným dopravným spojením a celkovou integráciou s centrom poľskej metropoly.</w:t>
      </w:r>
    </w:p>
    <w:p w14:paraId="20A32206" w14:textId="232E7716" w:rsidR="00AE6767" w:rsidRPr="00F970BD" w:rsidRDefault="004E344F" w:rsidP="00AC0347">
      <w:pPr>
        <w:spacing w:before="100" w:beforeAutospacing="1" w:after="100" w:afterAutospacing="1"/>
        <w:rPr>
          <w:lang w:val="sk-SK"/>
        </w:rPr>
      </w:pPr>
      <w:r w:rsidRPr="004E344F">
        <w:rPr>
          <w:lang w:val="sk-SK"/>
        </w:rPr>
        <w:t xml:space="preserve">Proces výstavby </w:t>
      </w:r>
      <w:proofErr w:type="spellStart"/>
      <w:r w:rsidRPr="004E344F">
        <w:rPr>
          <w:lang w:val="sk-SK"/>
        </w:rPr>
        <w:t>Varso</w:t>
      </w:r>
      <w:proofErr w:type="spellEnd"/>
      <w:r w:rsidRPr="004E344F">
        <w:rPr>
          <w:lang w:val="sk-SK"/>
        </w:rPr>
        <w:t xml:space="preserve"> </w:t>
      </w:r>
      <w:proofErr w:type="spellStart"/>
      <w:r w:rsidRPr="004E344F">
        <w:rPr>
          <w:lang w:val="sk-SK"/>
        </w:rPr>
        <w:t>Tower</w:t>
      </w:r>
      <w:proofErr w:type="spellEnd"/>
      <w:r w:rsidRPr="004E344F">
        <w:rPr>
          <w:lang w:val="sk-SK"/>
        </w:rPr>
        <w:t xml:space="preserve"> podrobne opisuje krátky </w:t>
      </w:r>
      <w:hyperlink r:id="rId12" w:history="1">
        <w:r w:rsidRPr="00AC0347">
          <w:rPr>
            <w:rStyle w:val="Hypertextovodkaz"/>
            <w:lang w:val="sk-SK"/>
          </w:rPr>
          <w:t>film</w:t>
        </w:r>
      </w:hyperlink>
      <w:r w:rsidRPr="004E344F">
        <w:rPr>
          <w:lang w:val="sk-SK"/>
        </w:rPr>
        <w:t>.</w:t>
      </w:r>
    </w:p>
    <w:bookmarkEnd w:id="0"/>
    <w:p w14:paraId="070C0699" w14:textId="6FF1AEB9" w:rsidR="006400CA" w:rsidRPr="00C97459" w:rsidRDefault="006400CA" w:rsidP="00133A18">
      <w:pPr>
        <w:rPr>
          <w:lang w:val="sk-SK"/>
        </w:rPr>
      </w:pPr>
    </w:p>
    <w:p w14:paraId="1180F45F" w14:textId="77777777" w:rsidR="00C97459" w:rsidRPr="00180772" w:rsidRDefault="00C97459" w:rsidP="00C97459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Lato" w:hAnsi="Lato" w:cs="Arial"/>
          <w:b/>
          <w:bCs/>
          <w:color w:val="000000"/>
          <w:sz w:val="20"/>
          <w:szCs w:val="20"/>
          <w:lang w:val="sk-SK"/>
        </w:rPr>
      </w:pPr>
      <w:r w:rsidRPr="00180772">
        <w:rPr>
          <w:rStyle w:val="normaltextrun"/>
          <w:rFonts w:ascii="Lato" w:hAnsi="Lato" w:cs="Arial"/>
          <w:b/>
          <w:bCs/>
          <w:color w:val="000000"/>
          <w:sz w:val="20"/>
          <w:szCs w:val="20"/>
          <w:lang w:val="sk-SK"/>
        </w:rPr>
        <w:t>Pre viac informácií, prosím, kontaktujte:</w:t>
      </w:r>
    </w:p>
    <w:p w14:paraId="1B2B92B7" w14:textId="77777777" w:rsidR="00C97459" w:rsidRPr="00180772" w:rsidRDefault="00C97459" w:rsidP="00C97459">
      <w:pPr>
        <w:pStyle w:val="paragraph"/>
        <w:spacing w:before="0" w:beforeAutospacing="0" w:after="0" w:afterAutospacing="0"/>
        <w:jc w:val="both"/>
        <w:textAlignment w:val="baseline"/>
        <w:rPr>
          <w:rFonts w:ascii="Lato" w:hAnsi="Lato" w:cs="Segoe UI"/>
          <w:sz w:val="20"/>
          <w:szCs w:val="20"/>
          <w:lang w:val="sk-SK"/>
        </w:rPr>
      </w:pPr>
      <w:r w:rsidRPr="00180772">
        <w:rPr>
          <w:rStyle w:val="normaltextrun"/>
          <w:rFonts w:ascii="Lato" w:hAnsi="Lato" w:cs="Arial"/>
          <w:b/>
          <w:bCs/>
          <w:color w:val="000000"/>
          <w:sz w:val="20"/>
          <w:szCs w:val="20"/>
          <w:lang w:val="sk-SK"/>
        </w:rPr>
        <w:t> </w:t>
      </w:r>
      <w:r w:rsidRPr="00180772">
        <w:rPr>
          <w:rStyle w:val="normaltextrun"/>
          <w:rFonts w:ascii="Lato" w:hAnsi="Lato" w:cs="Arial"/>
          <w:color w:val="000000"/>
          <w:sz w:val="20"/>
          <w:szCs w:val="20"/>
          <w:lang w:val="sk-SK"/>
        </w:rPr>
        <w:t> </w:t>
      </w:r>
      <w:r w:rsidRPr="00180772">
        <w:rPr>
          <w:rStyle w:val="eop"/>
          <w:rFonts w:ascii="Lato" w:hAnsi="Lato" w:cs="Arial"/>
          <w:color w:val="000000"/>
          <w:sz w:val="20"/>
          <w:szCs w:val="20"/>
          <w:lang w:val="sk-SK"/>
        </w:rPr>
        <w:t> </w:t>
      </w:r>
    </w:p>
    <w:p w14:paraId="71A844C7" w14:textId="77777777" w:rsidR="00C97459" w:rsidRPr="00180772" w:rsidRDefault="00C97459" w:rsidP="00C97459">
      <w:pPr>
        <w:pStyle w:val="paragraph"/>
        <w:spacing w:before="0" w:beforeAutospacing="0" w:after="0" w:afterAutospacing="0"/>
        <w:jc w:val="both"/>
        <w:textAlignment w:val="baseline"/>
        <w:rPr>
          <w:rFonts w:ascii="Lato" w:hAnsi="Lato" w:cs="Segoe UI"/>
          <w:sz w:val="20"/>
          <w:szCs w:val="20"/>
          <w:lang w:val="sk-SK"/>
        </w:rPr>
      </w:pPr>
      <w:proofErr w:type="spellStart"/>
      <w:r w:rsidRPr="00180772">
        <w:rPr>
          <w:rStyle w:val="normaltextrun"/>
          <w:rFonts w:ascii="Lato" w:hAnsi="Lato" w:cs="Arial"/>
          <w:color w:val="000000"/>
          <w:sz w:val="20"/>
          <w:szCs w:val="20"/>
          <w:lang w:val="sk-SK"/>
        </w:rPr>
        <w:t>Crest</w:t>
      </w:r>
      <w:proofErr w:type="spellEnd"/>
      <w:r w:rsidRPr="00180772">
        <w:rPr>
          <w:rStyle w:val="normaltextrun"/>
          <w:rFonts w:ascii="Lato" w:hAnsi="Lato" w:cs="Arial"/>
          <w:color w:val="000000"/>
          <w:sz w:val="20"/>
          <w:szCs w:val="20"/>
          <w:lang w:val="sk-SK"/>
        </w:rPr>
        <w:t xml:space="preserve"> </w:t>
      </w:r>
      <w:proofErr w:type="spellStart"/>
      <w:r w:rsidRPr="00180772">
        <w:rPr>
          <w:rStyle w:val="normaltextrun"/>
          <w:rFonts w:ascii="Lato" w:hAnsi="Lato" w:cs="Arial"/>
          <w:color w:val="000000"/>
          <w:sz w:val="20"/>
          <w:szCs w:val="20"/>
          <w:lang w:val="sk-SK"/>
        </w:rPr>
        <w:t>Communications</w:t>
      </w:r>
      <w:proofErr w:type="spellEnd"/>
      <w:r w:rsidRPr="00180772">
        <w:rPr>
          <w:rStyle w:val="normaltextrun"/>
          <w:rFonts w:ascii="Lato" w:hAnsi="Lato" w:cs="Arial"/>
          <w:color w:val="000000"/>
          <w:sz w:val="20"/>
          <w:szCs w:val="20"/>
          <w:lang w:val="sk-SK"/>
        </w:rPr>
        <w:t xml:space="preserve">, </w:t>
      </w:r>
      <w:proofErr w:type="spellStart"/>
      <w:r w:rsidRPr="00180772">
        <w:rPr>
          <w:rStyle w:val="normaltextrun"/>
          <w:rFonts w:ascii="Lato" w:hAnsi="Lato" w:cs="Arial"/>
          <w:color w:val="000000"/>
          <w:sz w:val="20"/>
          <w:szCs w:val="20"/>
          <w:lang w:val="sk-SK"/>
        </w:rPr>
        <w:t>a.s</w:t>
      </w:r>
      <w:proofErr w:type="spellEnd"/>
      <w:r w:rsidRPr="00180772">
        <w:rPr>
          <w:rStyle w:val="normaltextrun"/>
          <w:rFonts w:ascii="Lato" w:hAnsi="Lato" w:cs="Arial"/>
          <w:color w:val="000000"/>
          <w:sz w:val="20"/>
          <w:szCs w:val="20"/>
          <w:lang w:val="sk-SK"/>
        </w:rPr>
        <w:t>. </w:t>
      </w:r>
      <w:r w:rsidRPr="00180772">
        <w:rPr>
          <w:rStyle w:val="eop"/>
          <w:rFonts w:ascii="Lato" w:hAnsi="Lato" w:cs="Arial"/>
          <w:color w:val="000000"/>
          <w:sz w:val="20"/>
          <w:szCs w:val="20"/>
          <w:lang w:val="sk-SK"/>
        </w:rPr>
        <w:t> </w:t>
      </w:r>
    </w:p>
    <w:p w14:paraId="5F637F60" w14:textId="77777777" w:rsidR="00C97459" w:rsidRPr="00180772" w:rsidRDefault="00C97459" w:rsidP="00C97459">
      <w:pPr>
        <w:pStyle w:val="paragraph"/>
        <w:spacing w:before="0" w:beforeAutospacing="0" w:after="0" w:afterAutospacing="0"/>
        <w:jc w:val="both"/>
        <w:textAlignment w:val="baseline"/>
        <w:rPr>
          <w:rFonts w:ascii="Lato" w:hAnsi="Lato" w:cs="Segoe UI"/>
          <w:sz w:val="20"/>
          <w:szCs w:val="20"/>
          <w:lang w:val="sk-SK"/>
        </w:rPr>
      </w:pPr>
      <w:r w:rsidRPr="00180772">
        <w:rPr>
          <w:rStyle w:val="normaltextrun"/>
          <w:rFonts w:ascii="Lato" w:hAnsi="Lato" w:cs="Arial"/>
          <w:color w:val="000000"/>
          <w:sz w:val="20"/>
          <w:szCs w:val="20"/>
          <w:lang w:val="sk-SK"/>
        </w:rPr>
        <w:t>Tereza Štosová </w:t>
      </w:r>
      <w:r w:rsidRPr="00180772">
        <w:rPr>
          <w:rStyle w:val="eop"/>
          <w:rFonts w:ascii="Lato" w:hAnsi="Lato" w:cs="Arial"/>
          <w:color w:val="000000"/>
          <w:sz w:val="20"/>
          <w:szCs w:val="20"/>
          <w:lang w:val="sk-SK"/>
        </w:rPr>
        <w:t> </w:t>
      </w:r>
    </w:p>
    <w:p w14:paraId="071A7419" w14:textId="77777777" w:rsidR="00C97459" w:rsidRPr="00180772" w:rsidRDefault="00C97459" w:rsidP="00C97459">
      <w:pPr>
        <w:pStyle w:val="paragraph"/>
        <w:spacing w:before="0" w:beforeAutospacing="0" w:after="0" w:afterAutospacing="0"/>
        <w:jc w:val="both"/>
        <w:textAlignment w:val="baseline"/>
        <w:rPr>
          <w:rFonts w:ascii="Lato" w:hAnsi="Lato" w:cs="Segoe UI"/>
          <w:sz w:val="20"/>
          <w:szCs w:val="20"/>
          <w:lang w:val="sk-SK"/>
        </w:rPr>
      </w:pPr>
      <w:proofErr w:type="spellStart"/>
      <w:r w:rsidRPr="00180772">
        <w:rPr>
          <w:rStyle w:val="normaltextrun"/>
          <w:rFonts w:ascii="Lato" w:hAnsi="Lato" w:cs="Arial"/>
          <w:color w:val="000000"/>
          <w:sz w:val="20"/>
          <w:szCs w:val="20"/>
          <w:lang w:val="sk-SK"/>
        </w:rPr>
        <w:t>Account</w:t>
      </w:r>
      <w:proofErr w:type="spellEnd"/>
      <w:r w:rsidRPr="00180772">
        <w:rPr>
          <w:rStyle w:val="normaltextrun"/>
          <w:rFonts w:ascii="Lato" w:hAnsi="Lato" w:cs="Arial"/>
          <w:color w:val="000000"/>
          <w:sz w:val="20"/>
          <w:szCs w:val="20"/>
          <w:lang w:val="sk-SK"/>
        </w:rPr>
        <w:t xml:space="preserve"> </w:t>
      </w:r>
      <w:proofErr w:type="spellStart"/>
      <w:r w:rsidRPr="00180772">
        <w:rPr>
          <w:rStyle w:val="normaltextrun"/>
          <w:rFonts w:ascii="Lato" w:hAnsi="Lato" w:cs="Arial"/>
          <w:color w:val="000000"/>
          <w:sz w:val="20"/>
          <w:szCs w:val="20"/>
          <w:lang w:val="sk-SK"/>
        </w:rPr>
        <w:t>Executive</w:t>
      </w:r>
      <w:proofErr w:type="spellEnd"/>
      <w:r w:rsidRPr="00180772">
        <w:rPr>
          <w:rStyle w:val="normaltextrun"/>
          <w:rFonts w:ascii="Lato" w:hAnsi="Lato" w:cs="Arial"/>
          <w:color w:val="000000"/>
          <w:sz w:val="20"/>
          <w:szCs w:val="20"/>
          <w:lang w:val="sk-SK"/>
        </w:rPr>
        <w:t> </w:t>
      </w:r>
      <w:r w:rsidRPr="00180772">
        <w:rPr>
          <w:rStyle w:val="eop"/>
          <w:rFonts w:ascii="Lato" w:hAnsi="Lato" w:cs="Arial"/>
          <w:color w:val="000000"/>
          <w:sz w:val="20"/>
          <w:szCs w:val="20"/>
          <w:lang w:val="sk-SK"/>
        </w:rPr>
        <w:t> </w:t>
      </w:r>
    </w:p>
    <w:p w14:paraId="1CE49DFA" w14:textId="77777777" w:rsidR="00C97459" w:rsidRPr="00180772" w:rsidRDefault="00C97459" w:rsidP="00C97459">
      <w:pPr>
        <w:pStyle w:val="paragraph"/>
        <w:spacing w:before="0" w:beforeAutospacing="0" w:after="0" w:afterAutospacing="0"/>
        <w:jc w:val="both"/>
        <w:textAlignment w:val="baseline"/>
        <w:rPr>
          <w:rFonts w:ascii="Lato" w:hAnsi="Lato" w:cs="Segoe UI"/>
          <w:sz w:val="20"/>
          <w:szCs w:val="20"/>
          <w:lang w:val="sk-SK"/>
        </w:rPr>
      </w:pPr>
      <w:r w:rsidRPr="00180772">
        <w:rPr>
          <w:rStyle w:val="normaltextrun"/>
          <w:rFonts w:ascii="Lato" w:hAnsi="Lato" w:cs="Arial"/>
          <w:color w:val="000000"/>
          <w:sz w:val="20"/>
          <w:szCs w:val="20"/>
          <w:lang w:val="sk-SK"/>
        </w:rPr>
        <w:t xml:space="preserve">E-mail: </w:t>
      </w:r>
      <w:hyperlink r:id="rId13" w:tgtFrame="_blank" w:history="1">
        <w:r w:rsidRPr="00180772">
          <w:rPr>
            <w:rStyle w:val="normaltextrun"/>
            <w:rFonts w:ascii="Lato" w:hAnsi="Lato" w:cs="Arial"/>
            <w:color w:val="0000FF"/>
            <w:sz w:val="20"/>
            <w:szCs w:val="20"/>
            <w:u w:val="single"/>
            <w:lang w:val="sk-SK"/>
          </w:rPr>
          <w:t>tereza.stosova@crestcom.sk</w:t>
        </w:r>
      </w:hyperlink>
      <w:r w:rsidRPr="00180772">
        <w:rPr>
          <w:rStyle w:val="eop"/>
          <w:rFonts w:ascii="Lato" w:hAnsi="Lato" w:cs="Segoe UI"/>
          <w:sz w:val="20"/>
          <w:szCs w:val="20"/>
          <w:lang w:val="sk-SK"/>
        </w:rPr>
        <w:t> </w:t>
      </w:r>
    </w:p>
    <w:p w14:paraId="098D50D2" w14:textId="77777777" w:rsidR="00C97459" w:rsidRPr="00180772" w:rsidRDefault="00C97459" w:rsidP="00C97459">
      <w:pPr>
        <w:pStyle w:val="paragraph"/>
        <w:spacing w:before="0" w:beforeAutospacing="0" w:after="0" w:afterAutospacing="0"/>
        <w:jc w:val="both"/>
        <w:textAlignment w:val="baseline"/>
        <w:rPr>
          <w:rFonts w:ascii="Lato" w:hAnsi="Lato" w:cs="Segoe UI"/>
          <w:sz w:val="20"/>
          <w:szCs w:val="20"/>
          <w:lang w:val="sk-SK"/>
        </w:rPr>
      </w:pPr>
      <w:r w:rsidRPr="00180772">
        <w:rPr>
          <w:rStyle w:val="normaltextrun"/>
          <w:rFonts w:ascii="Lato" w:hAnsi="Lato" w:cs="Arial"/>
          <w:color w:val="0000FF"/>
          <w:sz w:val="20"/>
          <w:szCs w:val="20"/>
          <w:u w:val="single"/>
          <w:lang w:val="sk-SK"/>
        </w:rPr>
        <w:t>www.crestcom.cz</w:t>
      </w:r>
      <w:r w:rsidRPr="00180772">
        <w:rPr>
          <w:rStyle w:val="normaltextrun"/>
          <w:rFonts w:ascii="Lato" w:hAnsi="Lato" w:cs="Arial"/>
          <w:color w:val="0000FF"/>
          <w:sz w:val="20"/>
          <w:szCs w:val="20"/>
          <w:lang w:val="sk-SK"/>
        </w:rPr>
        <w:t> </w:t>
      </w:r>
      <w:r w:rsidRPr="00180772">
        <w:rPr>
          <w:rStyle w:val="eop"/>
          <w:rFonts w:ascii="Lato" w:hAnsi="Lato" w:cs="Arial"/>
          <w:color w:val="0000FF"/>
          <w:sz w:val="20"/>
          <w:szCs w:val="20"/>
          <w:lang w:val="sk-SK"/>
        </w:rPr>
        <w:t> </w:t>
      </w:r>
    </w:p>
    <w:p w14:paraId="0D624955" w14:textId="77777777" w:rsidR="00C97459" w:rsidRPr="00180772" w:rsidRDefault="00C97459" w:rsidP="00C97459">
      <w:pPr>
        <w:pStyle w:val="paragraph"/>
        <w:spacing w:before="0" w:beforeAutospacing="0" w:after="0" w:afterAutospacing="0"/>
        <w:jc w:val="both"/>
        <w:textAlignment w:val="baseline"/>
        <w:rPr>
          <w:rFonts w:ascii="Lato" w:hAnsi="Lato" w:cs="Segoe UI"/>
          <w:sz w:val="20"/>
          <w:szCs w:val="20"/>
          <w:lang w:val="sk-SK"/>
        </w:rPr>
      </w:pPr>
      <w:r w:rsidRPr="00180772">
        <w:rPr>
          <w:rStyle w:val="eop"/>
          <w:rFonts w:ascii="Lato" w:hAnsi="Lato"/>
          <w:sz w:val="20"/>
          <w:szCs w:val="20"/>
          <w:lang w:val="sk-SK"/>
        </w:rPr>
        <w:t> </w:t>
      </w:r>
    </w:p>
    <w:p w14:paraId="0EA3E878" w14:textId="77777777" w:rsidR="00C97459" w:rsidRPr="00180772" w:rsidRDefault="00C97459" w:rsidP="00C97459">
      <w:pPr>
        <w:pStyle w:val="paragraph"/>
        <w:spacing w:before="0" w:beforeAutospacing="0" w:after="0" w:afterAutospacing="0"/>
        <w:jc w:val="both"/>
        <w:textAlignment w:val="baseline"/>
        <w:rPr>
          <w:rFonts w:ascii="Lato" w:hAnsi="Lato" w:cs="Segoe UI"/>
          <w:sz w:val="20"/>
          <w:szCs w:val="20"/>
          <w:lang w:val="sk-SK"/>
        </w:rPr>
      </w:pPr>
      <w:proofErr w:type="spellStart"/>
      <w:r w:rsidRPr="00180772">
        <w:rPr>
          <w:rStyle w:val="normaltextrun"/>
          <w:rFonts w:ascii="Lato" w:hAnsi="Lato" w:cs="Arial"/>
          <w:color w:val="000000"/>
          <w:sz w:val="20"/>
          <w:szCs w:val="20"/>
          <w:lang w:val="sk-SK"/>
        </w:rPr>
        <w:t>PlanRadar</w:t>
      </w:r>
      <w:proofErr w:type="spellEnd"/>
      <w:r w:rsidRPr="00180772">
        <w:rPr>
          <w:rStyle w:val="normaltextrun"/>
          <w:rFonts w:ascii="Lato" w:hAnsi="Lato" w:cs="Arial"/>
          <w:color w:val="000000"/>
          <w:sz w:val="20"/>
          <w:szCs w:val="20"/>
          <w:lang w:val="sk-SK"/>
        </w:rPr>
        <w:t xml:space="preserve"> </w:t>
      </w:r>
      <w:proofErr w:type="spellStart"/>
      <w:r w:rsidRPr="00180772">
        <w:rPr>
          <w:rStyle w:val="normaltextrun"/>
          <w:rFonts w:ascii="Lato" w:hAnsi="Lato" w:cs="Arial"/>
          <w:color w:val="000000"/>
          <w:sz w:val="20"/>
          <w:szCs w:val="20"/>
          <w:lang w:val="sk-SK"/>
        </w:rPr>
        <w:t>GmbH</w:t>
      </w:r>
      <w:proofErr w:type="spellEnd"/>
      <w:r w:rsidRPr="00180772">
        <w:rPr>
          <w:rStyle w:val="normaltextrun"/>
          <w:rFonts w:ascii="Lato" w:hAnsi="Lato" w:cs="Arial"/>
          <w:color w:val="000000"/>
          <w:sz w:val="20"/>
          <w:szCs w:val="20"/>
          <w:lang w:val="sk-SK"/>
        </w:rPr>
        <w:t>  </w:t>
      </w:r>
      <w:r w:rsidRPr="00180772">
        <w:rPr>
          <w:rStyle w:val="eop"/>
          <w:rFonts w:ascii="Lato" w:hAnsi="Lato" w:cs="Arial"/>
          <w:color w:val="000000"/>
          <w:sz w:val="20"/>
          <w:szCs w:val="20"/>
          <w:lang w:val="sk-SK"/>
        </w:rPr>
        <w:t> </w:t>
      </w:r>
    </w:p>
    <w:p w14:paraId="411A0BFA" w14:textId="77777777" w:rsidR="00C97459" w:rsidRPr="00180772" w:rsidRDefault="00C97459" w:rsidP="00C97459">
      <w:pPr>
        <w:pStyle w:val="paragraph"/>
        <w:spacing w:before="0" w:beforeAutospacing="0" w:after="0" w:afterAutospacing="0"/>
        <w:jc w:val="both"/>
        <w:textAlignment w:val="baseline"/>
        <w:rPr>
          <w:rFonts w:ascii="Lato" w:hAnsi="Lato" w:cs="Segoe UI"/>
          <w:sz w:val="20"/>
          <w:szCs w:val="20"/>
          <w:lang w:val="sk-SK"/>
        </w:rPr>
      </w:pPr>
      <w:r w:rsidRPr="00180772">
        <w:rPr>
          <w:rStyle w:val="normaltextrun"/>
          <w:rFonts w:ascii="Lato" w:hAnsi="Lato" w:cs="Arial"/>
          <w:color w:val="000000"/>
          <w:sz w:val="20"/>
          <w:szCs w:val="20"/>
          <w:lang w:val="sk-SK"/>
        </w:rPr>
        <w:t>Radek Vodička  </w:t>
      </w:r>
      <w:r w:rsidRPr="00180772">
        <w:rPr>
          <w:rStyle w:val="eop"/>
          <w:rFonts w:ascii="Lato" w:hAnsi="Lato" w:cs="Arial"/>
          <w:color w:val="000000"/>
          <w:sz w:val="20"/>
          <w:szCs w:val="20"/>
          <w:lang w:val="sk-SK"/>
        </w:rPr>
        <w:t> </w:t>
      </w:r>
    </w:p>
    <w:p w14:paraId="1F4A3B22" w14:textId="77777777" w:rsidR="00C97459" w:rsidRPr="00180772" w:rsidRDefault="00C97459" w:rsidP="00C97459">
      <w:pPr>
        <w:pStyle w:val="paragraph"/>
        <w:spacing w:before="0" w:beforeAutospacing="0" w:after="0" w:afterAutospacing="0"/>
        <w:jc w:val="both"/>
        <w:textAlignment w:val="baseline"/>
        <w:rPr>
          <w:rFonts w:ascii="Lato" w:hAnsi="Lato" w:cs="Segoe UI"/>
          <w:sz w:val="20"/>
          <w:szCs w:val="20"/>
          <w:lang w:val="sk-SK"/>
        </w:rPr>
      </w:pPr>
      <w:r w:rsidRPr="00180772">
        <w:rPr>
          <w:rStyle w:val="normaltextrun"/>
          <w:rFonts w:ascii="Lato" w:hAnsi="Lato" w:cs="Arial"/>
          <w:color w:val="000000"/>
          <w:sz w:val="20"/>
          <w:szCs w:val="20"/>
          <w:lang w:val="sk-SK"/>
        </w:rPr>
        <w:t xml:space="preserve">E-mail: </w:t>
      </w:r>
      <w:hyperlink r:id="rId14" w:tgtFrame="_blank" w:history="1">
        <w:r w:rsidRPr="00180772">
          <w:rPr>
            <w:rStyle w:val="normaltextrun"/>
            <w:rFonts w:ascii="Lato" w:hAnsi="Lato" w:cs="Arial"/>
            <w:color w:val="0000FF"/>
            <w:sz w:val="20"/>
            <w:szCs w:val="20"/>
            <w:u w:val="single"/>
            <w:lang w:val="sk-SK"/>
          </w:rPr>
          <w:t>r.vodicka@planradar.com</w:t>
        </w:r>
      </w:hyperlink>
      <w:r w:rsidRPr="00180772">
        <w:rPr>
          <w:rStyle w:val="normaltextrun"/>
          <w:rFonts w:ascii="Lato" w:hAnsi="Lato" w:cs="Arial"/>
          <w:color w:val="000000"/>
          <w:sz w:val="20"/>
          <w:szCs w:val="20"/>
          <w:lang w:val="sk-SK"/>
        </w:rPr>
        <w:t>  </w:t>
      </w:r>
      <w:r w:rsidRPr="00180772">
        <w:rPr>
          <w:rStyle w:val="eop"/>
          <w:rFonts w:ascii="Lato" w:hAnsi="Lato" w:cs="Arial"/>
          <w:color w:val="000000"/>
          <w:sz w:val="20"/>
          <w:szCs w:val="20"/>
          <w:lang w:val="sk-SK"/>
        </w:rPr>
        <w:t> </w:t>
      </w:r>
    </w:p>
    <w:p w14:paraId="7DCB3B80" w14:textId="77777777" w:rsidR="00C97459" w:rsidRPr="00180772" w:rsidRDefault="00C97459" w:rsidP="00C97459">
      <w:pPr>
        <w:pStyle w:val="paragraph"/>
        <w:spacing w:before="0" w:beforeAutospacing="0" w:after="0" w:afterAutospacing="0"/>
        <w:jc w:val="both"/>
        <w:textAlignment w:val="baseline"/>
        <w:rPr>
          <w:rFonts w:ascii="Lato" w:hAnsi="Lato" w:cs="Segoe UI"/>
          <w:sz w:val="20"/>
          <w:szCs w:val="20"/>
          <w:lang w:val="sk-SK"/>
        </w:rPr>
      </w:pPr>
      <w:r w:rsidRPr="00180772">
        <w:rPr>
          <w:rStyle w:val="normaltextrun"/>
          <w:rFonts w:ascii="Lato" w:hAnsi="Lato" w:cs="Arial"/>
          <w:color w:val="0000FF"/>
          <w:sz w:val="20"/>
          <w:szCs w:val="20"/>
          <w:u w:val="single"/>
          <w:lang w:val="sk-SK"/>
        </w:rPr>
        <w:t>www.planradar.com</w:t>
      </w:r>
      <w:r w:rsidRPr="00180772">
        <w:rPr>
          <w:rStyle w:val="normaltextrun"/>
          <w:rFonts w:ascii="Lato" w:hAnsi="Lato" w:cs="Arial"/>
          <w:color w:val="0000FF"/>
          <w:sz w:val="20"/>
          <w:szCs w:val="20"/>
          <w:lang w:val="sk-SK"/>
        </w:rPr>
        <w:t> </w:t>
      </w:r>
      <w:r w:rsidRPr="00180772">
        <w:rPr>
          <w:rStyle w:val="eop"/>
          <w:rFonts w:ascii="Lato" w:hAnsi="Lato" w:cs="Arial"/>
          <w:color w:val="0000FF"/>
          <w:sz w:val="20"/>
          <w:szCs w:val="20"/>
          <w:lang w:val="sk-SK"/>
        </w:rPr>
        <w:t> </w:t>
      </w:r>
    </w:p>
    <w:p w14:paraId="78B68785" w14:textId="77777777" w:rsidR="00C97459" w:rsidRPr="00180772" w:rsidRDefault="00C97459" w:rsidP="00C97459">
      <w:pPr>
        <w:pStyle w:val="paragraph"/>
        <w:spacing w:before="0" w:beforeAutospacing="0" w:after="0" w:afterAutospacing="0"/>
        <w:jc w:val="both"/>
        <w:textAlignment w:val="baseline"/>
        <w:rPr>
          <w:rFonts w:ascii="Lato" w:hAnsi="Lato" w:cs="Segoe UI"/>
          <w:sz w:val="20"/>
          <w:szCs w:val="20"/>
          <w:lang w:val="sk-SK"/>
        </w:rPr>
      </w:pPr>
      <w:r w:rsidRPr="00180772">
        <w:rPr>
          <w:rStyle w:val="normaltextrun"/>
          <w:rFonts w:ascii="Lato" w:hAnsi="Lato" w:cs="Arial"/>
          <w:color w:val="000000"/>
          <w:sz w:val="20"/>
          <w:szCs w:val="20"/>
          <w:lang w:val="sk-SK"/>
        </w:rPr>
        <w:t> </w:t>
      </w:r>
      <w:r w:rsidRPr="00180772">
        <w:rPr>
          <w:rStyle w:val="eop"/>
          <w:rFonts w:ascii="Lato" w:hAnsi="Lato" w:cs="Arial"/>
          <w:color w:val="000000"/>
          <w:sz w:val="20"/>
          <w:szCs w:val="20"/>
          <w:lang w:val="sk-SK"/>
        </w:rPr>
        <w:t> </w:t>
      </w:r>
    </w:p>
    <w:p w14:paraId="0D79FA6C" w14:textId="77777777" w:rsidR="00C97459" w:rsidRPr="00180772" w:rsidRDefault="00C97459" w:rsidP="00C97459">
      <w:pPr>
        <w:pStyle w:val="paragraph"/>
        <w:spacing w:before="0" w:beforeAutospacing="0" w:after="0" w:afterAutospacing="0"/>
        <w:jc w:val="both"/>
        <w:textAlignment w:val="baseline"/>
        <w:rPr>
          <w:rFonts w:ascii="Lato" w:hAnsi="Lato" w:cs="Segoe UI"/>
          <w:sz w:val="20"/>
          <w:szCs w:val="20"/>
          <w:lang w:val="sk-SK"/>
        </w:rPr>
      </w:pPr>
      <w:r w:rsidRPr="00180772">
        <w:rPr>
          <w:rStyle w:val="normaltextrun"/>
          <w:rFonts w:ascii="Lato" w:hAnsi="Lato" w:cs="Arial"/>
          <w:b/>
          <w:bCs/>
          <w:color w:val="000000"/>
          <w:sz w:val="20"/>
          <w:szCs w:val="20"/>
          <w:lang w:val="sk-SK"/>
        </w:rPr>
        <w:t xml:space="preserve">O spoločnosti </w:t>
      </w:r>
      <w:proofErr w:type="spellStart"/>
      <w:r w:rsidRPr="00180772">
        <w:rPr>
          <w:rStyle w:val="normaltextrun"/>
          <w:rFonts w:ascii="Lato" w:hAnsi="Lato" w:cs="Arial"/>
          <w:b/>
          <w:bCs/>
          <w:color w:val="000000"/>
          <w:sz w:val="20"/>
          <w:szCs w:val="20"/>
          <w:lang w:val="sk-SK"/>
        </w:rPr>
        <w:t>PlanRadar</w:t>
      </w:r>
      <w:proofErr w:type="spellEnd"/>
      <w:r w:rsidRPr="00180772">
        <w:rPr>
          <w:rStyle w:val="normaltextrun"/>
          <w:rFonts w:ascii="Lato" w:hAnsi="Lato" w:cs="Arial"/>
          <w:color w:val="000000"/>
          <w:sz w:val="20"/>
          <w:szCs w:val="20"/>
          <w:lang w:val="sk-SK"/>
        </w:rPr>
        <w:t> </w:t>
      </w:r>
      <w:r w:rsidRPr="00180772">
        <w:rPr>
          <w:rStyle w:val="eop"/>
          <w:rFonts w:ascii="Lato" w:hAnsi="Lato" w:cs="Arial"/>
          <w:color w:val="000000"/>
          <w:sz w:val="20"/>
          <w:szCs w:val="20"/>
          <w:lang w:val="sk-SK"/>
        </w:rPr>
        <w:t> </w:t>
      </w:r>
    </w:p>
    <w:p w14:paraId="1B88B384" w14:textId="77777777" w:rsidR="00C97459" w:rsidRPr="00180772" w:rsidRDefault="00C97459" w:rsidP="00C97459">
      <w:pPr>
        <w:pStyle w:val="paragraph"/>
        <w:spacing w:before="0" w:beforeAutospacing="0" w:after="0" w:afterAutospacing="0"/>
        <w:jc w:val="both"/>
        <w:textAlignment w:val="baseline"/>
        <w:rPr>
          <w:rFonts w:ascii="Lato" w:hAnsi="Lato" w:cs="Segoe UI"/>
          <w:sz w:val="20"/>
          <w:szCs w:val="20"/>
          <w:lang w:val="sk-SK"/>
        </w:rPr>
      </w:pPr>
      <w:proofErr w:type="spellStart"/>
      <w:r w:rsidRPr="00180772">
        <w:rPr>
          <w:rStyle w:val="normaltextrun"/>
          <w:rFonts w:ascii="Lato" w:hAnsi="Lato" w:cs="Arial"/>
          <w:color w:val="000000"/>
          <w:sz w:val="20"/>
          <w:szCs w:val="20"/>
          <w:lang w:val="sk-SK"/>
        </w:rPr>
        <w:t>PlanRadar</w:t>
      </w:r>
      <w:proofErr w:type="spellEnd"/>
      <w:r w:rsidRPr="00180772">
        <w:rPr>
          <w:rStyle w:val="normaltextrun"/>
          <w:rFonts w:ascii="Lato" w:hAnsi="Lato" w:cs="Arial"/>
          <w:color w:val="000000"/>
          <w:sz w:val="20"/>
          <w:szCs w:val="20"/>
          <w:lang w:val="sk-SK"/>
        </w:rPr>
        <w:t xml:space="preserve"> je softwarové riešenie pre stavebných a realitných profesionálov pôsobiacich na báze </w:t>
      </w:r>
      <w:proofErr w:type="spellStart"/>
      <w:r w:rsidRPr="00180772">
        <w:rPr>
          <w:rStyle w:val="normaltextrun"/>
          <w:rFonts w:ascii="Lato" w:hAnsi="Lato" w:cs="Arial"/>
          <w:color w:val="000000"/>
          <w:sz w:val="20"/>
          <w:szCs w:val="20"/>
          <w:lang w:val="sk-SK"/>
        </w:rPr>
        <w:t>SaaS</w:t>
      </w:r>
      <w:proofErr w:type="spellEnd"/>
      <w:r w:rsidRPr="00180772">
        <w:rPr>
          <w:rStyle w:val="normaltextrun"/>
          <w:rFonts w:ascii="Lato" w:hAnsi="Lato" w:cs="Arial"/>
          <w:color w:val="000000"/>
          <w:sz w:val="20"/>
          <w:szCs w:val="20"/>
          <w:lang w:val="sk-SK"/>
        </w:rPr>
        <w:t xml:space="preserve"> (z anglického Software as a Service). Umožňuje  svojím užívateľom vzdialene sa pripojiť ku cloudovej aplikácii a používať ju z akéhokoľvek miesta prostredníctvom internetu. Je možné ju využiť pre stavebnú dokumentáciu a dozor na stavenisku, riadenie porúch a úloh, odovzdávanie projektov, ich následnú správu a údržbu a pod. Prostredníctvom aplikácie, ktorá je vhodná pre všetky prehliadače a všetky typy </w:t>
      </w:r>
      <w:proofErr w:type="spellStart"/>
      <w:r w:rsidRPr="00180772">
        <w:rPr>
          <w:rStyle w:val="normaltextrun"/>
          <w:rFonts w:ascii="Lato" w:hAnsi="Lato" w:cs="Arial"/>
          <w:color w:val="000000"/>
          <w:sz w:val="20"/>
          <w:szCs w:val="20"/>
          <w:lang w:val="sk-SK"/>
        </w:rPr>
        <w:t>smart</w:t>
      </w:r>
      <w:proofErr w:type="spellEnd"/>
      <w:r w:rsidRPr="00180772">
        <w:rPr>
          <w:rStyle w:val="normaltextrun"/>
          <w:rFonts w:ascii="Lato" w:hAnsi="Lato" w:cs="Arial"/>
          <w:color w:val="000000"/>
          <w:sz w:val="20"/>
          <w:szCs w:val="20"/>
          <w:lang w:val="sk-SK"/>
        </w:rPr>
        <w:t xml:space="preserve"> telefónov a tabletov (</w:t>
      </w:r>
      <w:proofErr w:type="spellStart"/>
      <w:r w:rsidRPr="00180772">
        <w:rPr>
          <w:rStyle w:val="normaltextrun"/>
          <w:rFonts w:ascii="Lato" w:hAnsi="Lato" w:cs="Arial"/>
          <w:color w:val="000000"/>
          <w:sz w:val="20"/>
          <w:szCs w:val="20"/>
          <w:lang w:val="sk-SK"/>
        </w:rPr>
        <w:t>iOS</w:t>
      </w:r>
      <w:proofErr w:type="spellEnd"/>
      <w:r w:rsidRPr="00180772">
        <w:rPr>
          <w:rStyle w:val="normaltextrun"/>
          <w:rFonts w:ascii="Lato" w:hAnsi="Lato" w:cs="Arial"/>
          <w:color w:val="000000"/>
          <w:sz w:val="20"/>
          <w:szCs w:val="20"/>
          <w:lang w:val="sk-SK"/>
        </w:rPr>
        <w:t xml:space="preserve">, Android a Windows), je možné sledovať, zaznamenávať a zdieľať s vaším tímom akékoľvek informácie prostredníctvom digitálnych stavebných plánov alebo BIM modelu. Digitalizácia pracovných postupov zlepšuje spoluprácu medzi všetkými účastníkmi stavebného procesu, znižuje počet chýb a šetrí čas. Zákazníci spoločnosti </w:t>
      </w:r>
      <w:proofErr w:type="spellStart"/>
      <w:r w:rsidRPr="00180772">
        <w:rPr>
          <w:rStyle w:val="normaltextrun"/>
          <w:rFonts w:ascii="Lato" w:hAnsi="Lato" w:cs="Arial"/>
          <w:color w:val="000000"/>
          <w:sz w:val="20"/>
          <w:szCs w:val="20"/>
          <w:lang w:val="sk-SK"/>
        </w:rPr>
        <w:t>PlanRadar</w:t>
      </w:r>
      <w:proofErr w:type="spellEnd"/>
      <w:r w:rsidRPr="00180772">
        <w:rPr>
          <w:rStyle w:val="normaltextrun"/>
          <w:rFonts w:ascii="Lato" w:hAnsi="Lato" w:cs="Arial"/>
          <w:color w:val="000000"/>
          <w:sz w:val="20"/>
          <w:szCs w:val="20"/>
          <w:lang w:val="sk-SK"/>
        </w:rPr>
        <w:t xml:space="preserve"> hlásia úsporu až 7 pracovných hodín týždenne. Spoločnosť so sídlom vo Viedni v Rakúsku a obchodným zastúpením na Slovensku umožňuje viac ako 120 000 užívateľom z viac ako 75 krajín monitorovať, prepájať a riešiť stavebné a realitné projekty po celom svete. Viac informácií o spoločnosti </w:t>
      </w:r>
      <w:proofErr w:type="spellStart"/>
      <w:r w:rsidRPr="00180772">
        <w:rPr>
          <w:rStyle w:val="normaltextrun"/>
          <w:rFonts w:ascii="Lato" w:hAnsi="Lato" w:cs="Arial"/>
          <w:color w:val="000000"/>
          <w:sz w:val="20"/>
          <w:szCs w:val="20"/>
          <w:lang w:val="sk-SK"/>
        </w:rPr>
        <w:t>PlanRadar</w:t>
      </w:r>
      <w:proofErr w:type="spellEnd"/>
      <w:r w:rsidRPr="00180772">
        <w:rPr>
          <w:rStyle w:val="normaltextrun"/>
          <w:rFonts w:ascii="Lato" w:hAnsi="Lato" w:cs="Arial"/>
          <w:color w:val="000000"/>
          <w:sz w:val="20"/>
          <w:szCs w:val="20"/>
          <w:lang w:val="sk-SK"/>
        </w:rPr>
        <w:t xml:space="preserve"> sa dozviete na stránke </w:t>
      </w:r>
      <w:r w:rsidRPr="00180772">
        <w:rPr>
          <w:rStyle w:val="normaltextrun"/>
          <w:rFonts w:ascii="Lato" w:hAnsi="Lato" w:cs="Arial"/>
          <w:color w:val="0000FF"/>
          <w:sz w:val="20"/>
          <w:szCs w:val="20"/>
          <w:u w:val="single"/>
          <w:lang w:val="sk-SK"/>
        </w:rPr>
        <w:t>www.planradar.com/sk/</w:t>
      </w:r>
      <w:r w:rsidRPr="00180772">
        <w:rPr>
          <w:rStyle w:val="normaltextrun"/>
          <w:rFonts w:ascii="Lato" w:hAnsi="Lato" w:cs="Arial"/>
          <w:color w:val="000000"/>
          <w:sz w:val="20"/>
          <w:szCs w:val="20"/>
          <w:lang w:val="sk-SK"/>
        </w:rPr>
        <w:t>. </w:t>
      </w:r>
      <w:r w:rsidRPr="00180772">
        <w:rPr>
          <w:rStyle w:val="eop"/>
          <w:rFonts w:ascii="Lato" w:hAnsi="Lato" w:cs="Arial"/>
          <w:color w:val="000000"/>
          <w:sz w:val="20"/>
          <w:szCs w:val="20"/>
          <w:lang w:val="sk-SK"/>
        </w:rPr>
        <w:t> </w:t>
      </w:r>
    </w:p>
    <w:p w14:paraId="296C7236" w14:textId="50BD8415" w:rsidR="00CC38CA" w:rsidRPr="00C97459" w:rsidRDefault="00CC38CA" w:rsidP="00C97459">
      <w:pPr>
        <w:rPr>
          <w:sz w:val="20"/>
          <w:szCs w:val="20"/>
          <w:lang w:val="sk-SK"/>
        </w:rPr>
      </w:pPr>
    </w:p>
    <w:sectPr w:rsidR="00CC38CA" w:rsidRPr="00C97459" w:rsidSect="000440C0">
      <w:headerReference w:type="default" r:id="rId15"/>
      <w:footerReference w:type="even" r:id="rId16"/>
      <w:footerReference w:type="default" r:id="rId17"/>
      <w:pgSz w:w="11900" w:h="16840"/>
      <w:pgMar w:top="1804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00C12F" w14:textId="77777777" w:rsidR="008A63F1" w:rsidRDefault="008A63F1" w:rsidP="00133A18">
      <w:r>
        <w:separator/>
      </w:r>
    </w:p>
    <w:p w14:paraId="25FFF793" w14:textId="77777777" w:rsidR="008A63F1" w:rsidRDefault="008A63F1" w:rsidP="00133A18"/>
  </w:endnote>
  <w:endnote w:type="continuationSeparator" w:id="0">
    <w:p w14:paraId="3AE0BAB1" w14:textId="77777777" w:rsidR="008A63F1" w:rsidRDefault="008A63F1" w:rsidP="00133A18">
      <w:r>
        <w:continuationSeparator/>
      </w:r>
    </w:p>
    <w:p w14:paraId="5A66D930" w14:textId="77777777" w:rsidR="008A63F1" w:rsidRDefault="008A63F1" w:rsidP="00133A18"/>
  </w:endnote>
  <w:endnote w:type="continuationNotice" w:id="1">
    <w:p w14:paraId="3CB1818D" w14:textId="77777777" w:rsidR="008A63F1" w:rsidRDefault="008A63F1" w:rsidP="00133A18"/>
    <w:p w14:paraId="00C3C2C9" w14:textId="77777777" w:rsidR="008A63F1" w:rsidRDefault="008A63F1" w:rsidP="00133A1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Lato Black">
    <w:charset w:val="00"/>
    <w:family w:val="swiss"/>
    <w:pitch w:val="variable"/>
    <w:sig w:usb0="E10002FF" w:usb1="5000ECFF" w:usb2="0000002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 Light">
    <w:charset w:val="00"/>
    <w:family w:val="swiss"/>
    <w:pitch w:val="variable"/>
    <w:sig w:usb0="E10002FF" w:usb1="5000ECFF" w:usb2="00000021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96C132" w14:textId="77777777" w:rsidR="00636156" w:rsidRDefault="00636156" w:rsidP="00133A18">
    <w:pPr>
      <w:pStyle w:val="Zpat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end"/>
    </w:r>
  </w:p>
  <w:p w14:paraId="6C7E5023" w14:textId="77777777" w:rsidR="00636156" w:rsidRDefault="00636156" w:rsidP="00133A18">
    <w:pPr>
      <w:pStyle w:val="Zpat"/>
    </w:pPr>
  </w:p>
  <w:p w14:paraId="25EBDA62" w14:textId="77777777" w:rsidR="008E5688" w:rsidRDefault="008E5688" w:rsidP="00133A18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EBBC88" w14:textId="2D98D965" w:rsidR="00636156" w:rsidRPr="00FC699F" w:rsidRDefault="00636156" w:rsidP="00133A18">
    <w:pPr>
      <w:pStyle w:val="Zpat"/>
      <w:rPr>
        <w:rStyle w:val="slostrnky"/>
        <w:rFonts w:ascii="Lato Light" w:hAnsi="Lato Light"/>
      </w:rPr>
    </w:pPr>
  </w:p>
  <w:p w14:paraId="68AC8106" w14:textId="77777777" w:rsidR="00636156" w:rsidRPr="00FC699F" w:rsidRDefault="00636156" w:rsidP="00133A18">
    <w:pPr>
      <w:pStyle w:val="Zpat"/>
    </w:pPr>
    <w:r w:rsidRPr="00FC699F">
      <w:t>www.planradar.com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36F42F" w14:textId="77777777" w:rsidR="008A63F1" w:rsidRDefault="008A63F1" w:rsidP="00133A18">
      <w:r>
        <w:separator/>
      </w:r>
    </w:p>
    <w:p w14:paraId="4E429DD1" w14:textId="77777777" w:rsidR="008A63F1" w:rsidRDefault="008A63F1" w:rsidP="00133A18"/>
  </w:footnote>
  <w:footnote w:type="continuationSeparator" w:id="0">
    <w:p w14:paraId="4E7A3618" w14:textId="77777777" w:rsidR="008A63F1" w:rsidRDefault="008A63F1" w:rsidP="00133A18">
      <w:r>
        <w:continuationSeparator/>
      </w:r>
    </w:p>
    <w:p w14:paraId="417A20BE" w14:textId="77777777" w:rsidR="008A63F1" w:rsidRDefault="008A63F1" w:rsidP="00133A18"/>
  </w:footnote>
  <w:footnote w:type="continuationNotice" w:id="1">
    <w:p w14:paraId="0DFF788A" w14:textId="77777777" w:rsidR="008A63F1" w:rsidRDefault="008A63F1" w:rsidP="00133A18"/>
    <w:p w14:paraId="1CBFF231" w14:textId="77777777" w:rsidR="008A63F1" w:rsidRDefault="008A63F1" w:rsidP="00133A1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4D1A1D" w14:textId="5477D23E" w:rsidR="009A693A" w:rsidRDefault="00260196" w:rsidP="00133A18">
    <w:pPr>
      <w:pStyle w:val="Zhlav"/>
    </w:pPr>
    <w:r w:rsidRPr="00330334">
      <w:rPr>
        <w:rFonts w:ascii="Lato Black" w:hAnsi="Lato Black" w:cs="Calibri"/>
        <w:b/>
        <w:bCs/>
        <w:noProof/>
        <w:color w:val="0070C0"/>
        <w:sz w:val="56"/>
        <w:szCs w:val="56"/>
      </w:rPr>
      <w:drawing>
        <wp:anchor distT="0" distB="0" distL="114300" distR="114300" simplePos="0" relativeHeight="251658241" behindDoc="1" locked="0" layoutInCell="1" allowOverlap="1" wp14:anchorId="4B19DAA4" wp14:editId="787FB737">
          <wp:simplePos x="0" y="0"/>
          <wp:positionH relativeFrom="column">
            <wp:posOffset>4921250</wp:posOffset>
          </wp:positionH>
          <wp:positionV relativeFrom="paragraph">
            <wp:posOffset>-92710</wp:posOffset>
          </wp:positionV>
          <wp:extent cx="1372870" cy="304800"/>
          <wp:effectExtent l="0" t="0" r="0" b="0"/>
          <wp:wrapNone/>
          <wp:docPr id="4" name="Obrázek 4" descr="Detail nápisu&#10;&#10;Popis sa generuje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lanradar_logo_rgb_whit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2870" cy="30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B0E94">
      <w:rPr>
        <w:noProof/>
      </w:rPr>
      <w:drawing>
        <wp:anchor distT="0" distB="0" distL="114300" distR="114300" simplePos="0" relativeHeight="251658240" behindDoc="1" locked="0" layoutInCell="1" allowOverlap="1" wp14:anchorId="10018D5C" wp14:editId="15BA1B09">
          <wp:simplePos x="0" y="0"/>
          <wp:positionH relativeFrom="column">
            <wp:posOffset>-916305</wp:posOffset>
          </wp:positionH>
          <wp:positionV relativeFrom="paragraph">
            <wp:posOffset>-448310</wp:posOffset>
          </wp:positionV>
          <wp:extent cx="7560000" cy="1008000"/>
          <wp:effectExtent l="0" t="0" r="0" b="0"/>
          <wp:wrapNone/>
          <wp:docPr id="5" name="Obrázek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0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8ED1E2C" w14:textId="77777777" w:rsidR="008E5688" w:rsidRDefault="008E5688" w:rsidP="00133A18"/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bLNw5K/RtBTj6A" int2:id="AiBvKQY1">
      <int2:state int2:value="Rejected" int2:type="AugLoop_Text_Critique"/>
    </int2:textHash>
    <int2:textHash int2:hashCode="8++yyZbxPkenUt" int2:id="ppDQmWRg">
      <int2:state int2:value="Rejected" int2:type="AugLoop_Text_Critique"/>
    </int2:textHash>
    <int2:textHash int2:hashCode="uMWlah6SoXLKCn" int2:id="tHO39J1N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B061B"/>
    <w:multiLevelType w:val="hybridMultilevel"/>
    <w:tmpl w:val="B65ECF2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DB25B5"/>
    <w:multiLevelType w:val="hybridMultilevel"/>
    <w:tmpl w:val="8AA6A20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A82801"/>
    <w:multiLevelType w:val="hybridMultilevel"/>
    <w:tmpl w:val="AFBEB750"/>
    <w:lvl w:ilvl="0" w:tplc="6716165C">
      <w:start w:val="1"/>
      <w:numFmt w:val="bullet"/>
      <w:lvlText w:val=""/>
      <w:lvlJc w:val="left"/>
      <w:pPr>
        <w:ind w:left="170" w:hanging="17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F81037"/>
    <w:multiLevelType w:val="hybridMultilevel"/>
    <w:tmpl w:val="62D87AF0"/>
    <w:lvl w:ilvl="0" w:tplc="6716165C">
      <w:start w:val="1"/>
      <w:numFmt w:val="bullet"/>
      <w:lvlText w:val=""/>
      <w:lvlJc w:val="left"/>
      <w:pPr>
        <w:ind w:left="170" w:hanging="17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974FB0"/>
    <w:multiLevelType w:val="hybridMultilevel"/>
    <w:tmpl w:val="97586FA8"/>
    <w:lvl w:ilvl="0" w:tplc="2CBA36EA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C10B9F"/>
    <w:multiLevelType w:val="hybridMultilevel"/>
    <w:tmpl w:val="2768457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EC2F42"/>
    <w:multiLevelType w:val="hybridMultilevel"/>
    <w:tmpl w:val="50F08C3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523AD4"/>
    <w:multiLevelType w:val="hybridMultilevel"/>
    <w:tmpl w:val="41A0EE80"/>
    <w:lvl w:ilvl="0" w:tplc="E2B27A38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4A7428"/>
    <w:multiLevelType w:val="hybridMultilevel"/>
    <w:tmpl w:val="F8822FC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CF54A3"/>
    <w:multiLevelType w:val="hybridMultilevel"/>
    <w:tmpl w:val="86F4ACA2"/>
    <w:lvl w:ilvl="0" w:tplc="3C724568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41305E"/>
    <w:multiLevelType w:val="hybridMultilevel"/>
    <w:tmpl w:val="8E70CC5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A81149"/>
    <w:multiLevelType w:val="hybridMultilevel"/>
    <w:tmpl w:val="8B8E6EA0"/>
    <w:lvl w:ilvl="0" w:tplc="287435C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D5136A"/>
    <w:multiLevelType w:val="hybridMultilevel"/>
    <w:tmpl w:val="DCF2D866"/>
    <w:lvl w:ilvl="0" w:tplc="7696E622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744C90"/>
    <w:multiLevelType w:val="hybridMultilevel"/>
    <w:tmpl w:val="E336246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922DB1"/>
    <w:multiLevelType w:val="hybridMultilevel"/>
    <w:tmpl w:val="23480C0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170B81"/>
    <w:multiLevelType w:val="hybridMultilevel"/>
    <w:tmpl w:val="1E0C1810"/>
    <w:lvl w:ilvl="0" w:tplc="6716165C">
      <w:start w:val="1"/>
      <w:numFmt w:val="bullet"/>
      <w:lvlText w:val=""/>
      <w:lvlJc w:val="left"/>
      <w:pPr>
        <w:ind w:left="170" w:hanging="17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473146B"/>
    <w:multiLevelType w:val="hybridMultilevel"/>
    <w:tmpl w:val="F2C03E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3200F8"/>
    <w:multiLevelType w:val="hybridMultilevel"/>
    <w:tmpl w:val="41165186"/>
    <w:lvl w:ilvl="0" w:tplc="9AF4134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237414"/>
    <w:multiLevelType w:val="hybridMultilevel"/>
    <w:tmpl w:val="FF920C20"/>
    <w:lvl w:ilvl="0" w:tplc="6716165C">
      <w:start w:val="1"/>
      <w:numFmt w:val="bullet"/>
      <w:lvlText w:val=""/>
      <w:lvlJc w:val="left"/>
      <w:pPr>
        <w:ind w:left="170" w:hanging="17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682F7E"/>
    <w:multiLevelType w:val="hybridMultilevel"/>
    <w:tmpl w:val="501EFD8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D33F21"/>
    <w:multiLevelType w:val="hybridMultilevel"/>
    <w:tmpl w:val="4E42A346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5FF38A4"/>
    <w:multiLevelType w:val="hybridMultilevel"/>
    <w:tmpl w:val="4B7EB256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7C94D17"/>
    <w:multiLevelType w:val="hybridMultilevel"/>
    <w:tmpl w:val="4704E9D2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823439E"/>
    <w:multiLevelType w:val="hybridMultilevel"/>
    <w:tmpl w:val="A152514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84738DF"/>
    <w:multiLevelType w:val="hybridMultilevel"/>
    <w:tmpl w:val="1B0CFE20"/>
    <w:lvl w:ilvl="0" w:tplc="6716165C">
      <w:start w:val="1"/>
      <w:numFmt w:val="bullet"/>
      <w:lvlText w:val=""/>
      <w:lvlJc w:val="left"/>
      <w:pPr>
        <w:ind w:left="170" w:hanging="17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9F83112"/>
    <w:multiLevelType w:val="hybridMultilevel"/>
    <w:tmpl w:val="59604A4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010B58"/>
    <w:multiLevelType w:val="hybridMultilevel"/>
    <w:tmpl w:val="A574D382"/>
    <w:lvl w:ilvl="0" w:tplc="E104FD36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B62DAA"/>
    <w:multiLevelType w:val="hybridMultilevel"/>
    <w:tmpl w:val="0AB6232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D21BF3"/>
    <w:multiLevelType w:val="hybridMultilevel"/>
    <w:tmpl w:val="E7EE4FA8"/>
    <w:lvl w:ilvl="0" w:tplc="F2DEC50A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5D79EB"/>
    <w:multiLevelType w:val="hybridMultilevel"/>
    <w:tmpl w:val="FA1EEC24"/>
    <w:lvl w:ilvl="0" w:tplc="6716165C">
      <w:start w:val="1"/>
      <w:numFmt w:val="bullet"/>
      <w:lvlText w:val=""/>
      <w:lvlJc w:val="left"/>
      <w:pPr>
        <w:ind w:left="170" w:hanging="17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A66BF6"/>
    <w:multiLevelType w:val="hybridMultilevel"/>
    <w:tmpl w:val="3126D3EE"/>
    <w:lvl w:ilvl="0" w:tplc="BDDE5E9A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7C171D"/>
    <w:multiLevelType w:val="hybridMultilevel"/>
    <w:tmpl w:val="D14CF182"/>
    <w:lvl w:ilvl="0" w:tplc="CE588A28">
      <w:start w:val="1"/>
      <w:numFmt w:val="bullet"/>
      <w:lvlText w:val=""/>
      <w:lvlJc w:val="left"/>
      <w:pPr>
        <w:tabs>
          <w:tab w:val="num" w:pos="0"/>
        </w:tabs>
        <w:ind w:left="170" w:hanging="17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1D3D0B"/>
    <w:multiLevelType w:val="hybridMultilevel"/>
    <w:tmpl w:val="FD52D830"/>
    <w:lvl w:ilvl="0" w:tplc="DAAECC4A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884C13"/>
    <w:multiLevelType w:val="hybridMultilevel"/>
    <w:tmpl w:val="8884B3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07D637B"/>
    <w:multiLevelType w:val="hybridMultilevel"/>
    <w:tmpl w:val="4FF6267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2B86E17"/>
    <w:multiLevelType w:val="hybridMultilevel"/>
    <w:tmpl w:val="8966B89C"/>
    <w:lvl w:ilvl="0" w:tplc="F2DEC50A">
      <w:start w:val="1"/>
      <w:numFmt w:val="bullet"/>
      <w:lvlText w:val=""/>
      <w:lvlJc w:val="left"/>
      <w:pPr>
        <w:ind w:left="170" w:hanging="17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48D33C5"/>
    <w:multiLevelType w:val="hybridMultilevel"/>
    <w:tmpl w:val="B0287FC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86248F5"/>
    <w:multiLevelType w:val="hybridMultilevel"/>
    <w:tmpl w:val="2A322500"/>
    <w:lvl w:ilvl="0" w:tplc="71066882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EE22FB"/>
    <w:multiLevelType w:val="hybridMultilevel"/>
    <w:tmpl w:val="6D445EB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A5F1DA9"/>
    <w:multiLevelType w:val="hybridMultilevel"/>
    <w:tmpl w:val="04C8A9F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B54372F"/>
    <w:multiLevelType w:val="hybridMultilevel"/>
    <w:tmpl w:val="87A66D2A"/>
    <w:lvl w:ilvl="0" w:tplc="F2DEC50A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FB955B9"/>
    <w:multiLevelType w:val="hybridMultilevel"/>
    <w:tmpl w:val="DCF06BBE"/>
    <w:lvl w:ilvl="0" w:tplc="B0FC30C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54B056A"/>
    <w:multiLevelType w:val="hybridMultilevel"/>
    <w:tmpl w:val="E45EA612"/>
    <w:lvl w:ilvl="0" w:tplc="5ECE724A">
      <w:start w:val="1"/>
      <w:numFmt w:val="bullet"/>
      <w:lvlText w:val=""/>
      <w:lvlJc w:val="left"/>
      <w:pPr>
        <w:ind w:left="170" w:hanging="17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5E0612C"/>
    <w:multiLevelType w:val="hybridMultilevel"/>
    <w:tmpl w:val="5B5411C2"/>
    <w:lvl w:ilvl="0" w:tplc="49A829C6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8FF239E"/>
    <w:multiLevelType w:val="hybridMultilevel"/>
    <w:tmpl w:val="2A78C03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C3A00D9"/>
    <w:multiLevelType w:val="hybridMultilevel"/>
    <w:tmpl w:val="B3BCB74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9E0225"/>
    <w:multiLevelType w:val="hybridMultilevel"/>
    <w:tmpl w:val="DE9CC348"/>
    <w:lvl w:ilvl="0" w:tplc="2564DA3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F3430B0"/>
    <w:multiLevelType w:val="hybridMultilevel"/>
    <w:tmpl w:val="3490EA1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292812">
    <w:abstractNumId w:val="20"/>
  </w:num>
  <w:num w:numId="2" w16cid:durableId="206914097">
    <w:abstractNumId w:val="21"/>
  </w:num>
  <w:num w:numId="3" w16cid:durableId="214122492">
    <w:abstractNumId w:val="5"/>
  </w:num>
  <w:num w:numId="4" w16cid:durableId="44530163">
    <w:abstractNumId w:val="47"/>
  </w:num>
  <w:num w:numId="5" w16cid:durableId="251473490">
    <w:abstractNumId w:val="6"/>
  </w:num>
  <w:num w:numId="6" w16cid:durableId="1473330409">
    <w:abstractNumId w:val="10"/>
  </w:num>
  <w:num w:numId="7" w16cid:durableId="1164466803">
    <w:abstractNumId w:val="38"/>
  </w:num>
  <w:num w:numId="8" w16cid:durableId="1454787327">
    <w:abstractNumId w:val="14"/>
  </w:num>
  <w:num w:numId="9" w16cid:durableId="340746575">
    <w:abstractNumId w:val="13"/>
  </w:num>
  <w:num w:numId="10" w16cid:durableId="149837086">
    <w:abstractNumId w:val="19"/>
  </w:num>
  <w:num w:numId="11" w16cid:durableId="1983927514">
    <w:abstractNumId w:val="0"/>
  </w:num>
  <w:num w:numId="12" w16cid:durableId="570845015">
    <w:abstractNumId w:val="23"/>
  </w:num>
  <w:num w:numId="13" w16cid:durableId="1716929950">
    <w:abstractNumId w:val="39"/>
  </w:num>
  <w:num w:numId="14" w16cid:durableId="1871799182">
    <w:abstractNumId w:val="45"/>
  </w:num>
  <w:num w:numId="15" w16cid:durableId="2128547333">
    <w:abstractNumId w:val="34"/>
  </w:num>
  <w:num w:numId="16" w16cid:durableId="1334842467">
    <w:abstractNumId w:val="1"/>
  </w:num>
  <w:num w:numId="17" w16cid:durableId="1173422751">
    <w:abstractNumId w:val="17"/>
  </w:num>
  <w:num w:numId="18" w16cid:durableId="1173454575">
    <w:abstractNumId w:val="16"/>
  </w:num>
  <w:num w:numId="19" w16cid:durableId="1448885746">
    <w:abstractNumId w:val="25"/>
  </w:num>
  <w:num w:numId="20" w16cid:durableId="1194459159">
    <w:abstractNumId w:val="44"/>
  </w:num>
  <w:num w:numId="21" w16cid:durableId="651108191">
    <w:abstractNumId w:val="27"/>
  </w:num>
  <w:num w:numId="22" w16cid:durableId="1947230579">
    <w:abstractNumId w:val="36"/>
  </w:num>
  <w:num w:numId="23" w16cid:durableId="1668510380">
    <w:abstractNumId w:val="8"/>
  </w:num>
  <w:num w:numId="24" w16cid:durableId="410657867">
    <w:abstractNumId w:val="31"/>
  </w:num>
  <w:num w:numId="25" w16cid:durableId="1589995596">
    <w:abstractNumId w:val="41"/>
  </w:num>
  <w:num w:numId="26" w16cid:durableId="910234293">
    <w:abstractNumId w:val="26"/>
  </w:num>
  <w:num w:numId="27" w16cid:durableId="1228416679">
    <w:abstractNumId w:val="30"/>
  </w:num>
  <w:num w:numId="28" w16cid:durableId="593632780">
    <w:abstractNumId w:val="7"/>
  </w:num>
  <w:num w:numId="29" w16cid:durableId="997341354">
    <w:abstractNumId w:val="46"/>
  </w:num>
  <w:num w:numId="30" w16cid:durableId="414475492">
    <w:abstractNumId w:val="43"/>
  </w:num>
  <w:num w:numId="31" w16cid:durableId="1239170768">
    <w:abstractNumId w:val="9"/>
  </w:num>
  <w:num w:numId="32" w16cid:durableId="947128088">
    <w:abstractNumId w:val="12"/>
  </w:num>
  <w:num w:numId="33" w16cid:durableId="1349483227">
    <w:abstractNumId w:val="37"/>
  </w:num>
  <w:num w:numId="34" w16cid:durableId="428965264">
    <w:abstractNumId w:val="11"/>
  </w:num>
  <w:num w:numId="35" w16cid:durableId="795414790">
    <w:abstractNumId w:val="4"/>
  </w:num>
  <w:num w:numId="36" w16cid:durableId="191266151">
    <w:abstractNumId w:val="32"/>
  </w:num>
  <w:num w:numId="37" w16cid:durableId="1810827946">
    <w:abstractNumId w:val="35"/>
  </w:num>
  <w:num w:numId="38" w16cid:durableId="174196209">
    <w:abstractNumId w:val="40"/>
  </w:num>
  <w:num w:numId="39" w16cid:durableId="851606152">
    <w:abstractNumId w:val="42"/>
  </w:num>
  <w:num w:numId="40" w16cid:durableId="1855340904">
    <w:abstractNumId w:val="28"/>
  </w:num>
  <w:num w:numId="41" w16cid:durableId="2134202676">
    <w:abstractNumId w:val="15"/>
  </w:num>
  <w:num w:numId="42" w16cid:durableId="873150581">
    <w:abstractNumId w:val="22"/>
  </w:num>
  <w:num w:numId="43" w16cid:durableId="1620601006">
    <w:abstractNumId w:val="29"/>
  </w:num>
  <w:num w:numId="44" w16cid:durableId="2144300654">
    <w:abstractNumId w:val="3"/>
  </w:num>
  <w:num w:numId="45" w16cid:durableId="111676204">
    <w:abstractNumId w:val="24"/>
  </w:num>
  <w:num w:numId="46" w16cid:durableId="383992569">
    <w:abstractNumId w:val="2"/>
  </w:num>
  <w:num w:numId="47" w16cid:durableId="1611736882">
    <w:abstractNumId w:val="18"/>
  </w:num>
  <w:num w:numId="48" w16cid:durableId="1502113070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24D"/>
    <w:rsid w:val="00004E12"/>
    <w:rsid w:val="0000671C"/>
    <w:rsid w:val="00012D9C"/>
    <w:rsid w:val="000177B9"/>
    <w:rsid w:val="000210FC"/>
    <w:rsid w:val="00021E01"/>
    <w:rsid w:val="00022D1A"/>
    <w:rsid w:val="00023574"/>
    <w:rsid w:val="00027A16"/>
    <w:rsid w:val="00040754"/>
    <w:rsid w:val="000440C0"/>
    <w:rsid w:val="00052063"/>
    <w:rsid w:val="0005457F"/>
    <w:rsid w:val="000584CB"/>
    <w:rsid w:val="0006127B"/>
    <w:rsid w:val="00061A78"/>
    <w:rsid w:val="000650FE"/>
    <w:rsid w:val="00066F38"/>
    <w:rsid w:val="00070C7B"/>
    <w:rsid w:val="00072C2E"/>
    <w:rsid w:val="00077949"/>
    <w:rsid w:val="00081DF1"/>
    <w:rsid w:val="00081FF7"/>
    <w:rsid w:val="0008331E"/>
    <w:rsid w:val="0008568A"/>
    <w:rsid w:val="00086BA2"/>
    <w:rsid w:val="00086E08"/>
    <w:rsid w:val="000927D8"/>
    <w:rsid w:val="000A049D"/>
    <w:rsid w:val="000A07D3"/>
    <w:rsid w:val="000A20A4"/>
    <w:rsid w:val="000A5947"/>
    <w:rsid w:val="000A7D38"/>
    <w:rsid w:val="000B4B51"/>
    <w:rsid w:val="000B6D94"/>
    <w:rsid w:val="000C69DD"/>
    <w:rsid w:val="000C6E33"/>
    <w:rsid w:val="000C6EF3"/>
    <w:rsid w:val="000D1C61"/>
    <w:rsid w:val="000D3B9B"/>
    <w:rsid w:val="000D74EA"/>
    <w:rsid w:val="000E0B24"/>
    <w:rsid w:val="000E65EE"/>
    <w:rsid w:val="000F0406"/>
    <w:rsid w:val="000F2CD5"/>
    <w:rsid w:val="000F5294"/>
    <w:rsid w:val="000F718A"/>
    <w:rsid w:val="00104186"/>
    <w:rsid w:val="00104254"/>
    <w:rsid w:val="0010453A"/>
    <w:rsid w:val="00106E5D"/>
    <w:rsid w:val="00114C2E"/>
    <w:rsid w:val="00120930"/>
    <w:rsid w:val="00121B33"/>
    <w:rsid w:val="001245B4"/>
    <w:rsid w:val="00124A54"/>
    <w:rsid w:val="001254A0"/>
    <w:rsid w:val="00125731"/>
    <w:rsid w:val="001262B8"/>
    <w:rsid w:val="00133A18"/>
    <w:rsid w:val="00140B83"/>
    <w:rsid w:val="0014136A"/>
    <w:rsid w:val="00151F27"/>
    <w:rsid w:val="00152627"/>
    <w:rsid w:val="00155217"/>
    <w:rsid w:val="0015638D"/>
    <w:rsid w:val="001605A8"/>
    <w:rsid w:val="00163869"/>
    <w:rsid w:val="0016562F"/>
    <w:rsid w:val="001670B9"/>
    <w:rsid w:val="00172B38"/>
    <w:rsid w:val="001737CB"/>
    <w:rsid w:val="00180D20"/>
    <w:rsid w:val="00186CEC"/>
    <w:rsid w:val="00187E42"/>
    <w:rsid w:val="00190023"/>
    <w:rsid w:val="001A553A"/>
    <w:rsid w:val="001A7D21"/>
    <w:rsid w:val="001A7E4F"/>
    <w:rsid w:val="001B610A"/>
    <w:rsid w:val="001C0E3E"/>
    <w:rsid w:val="001C16D2"/>
    <w:rsid w:val="001C2E55"/>
    <w:rsid w:val="001C590F"/>
    <w:rsid w:val="001D1D8C"/>
    <w:rsid w:val="001D540C"/>
    <w:rsid w:val="001D5DBA"/>
    <w:rsid w:val="001D7F2F"/>
    <w:rsid w:val="001E0A80"/>
    <w:rsid w:val="001E1484"/>
    <w:rsid w:val="001F1B0B"/>
    <w:rsid w:val="001F4C24"/>
    <w:rsid w:val="001F5E51"/>
    <w:rsid w:val="00203C0F"/>
    <w:rsid w:val="002117FD"/>
    <w:rsid w:val="00215890"/>
    <w:rsid w:val="00215A86"/>
    <w:rsid w:val="00222A25"/>
    <w:rsid w:val="00225EF8"/>
    <w:rsid w:val="00233868"/>
    <w:rsid w:val="00244ED7"/>
    <w:rsid w:val="0024538A"/>
    <w:rsid w:val="0024636F"/>
    <w:rsid w:val="00260196"/>
    <w:rsid w:val="00260773"/>
    <w:rsid w:val="00271B47"/>
    <w:rsid w:val="00272F42"/>
    <w:rsid w:val="00273F14"/>
    <w:rsid w:val="00281DE5"/>
    <w:rsid w:val="00282D6E"/>
    <w:rsid w:val="00283740"/>
    <w:rsid w:val="00284874"/>
    <w:rsid w:val="00286683"/>
    <w:rsid w:val="00293316"/>
    <w:rsid w:val="00293BEE"/>
    <w:rsid w:val="002A3F1F"/>
    <w:rsid w:val="002A48E4"/>
    <w:rsid w:val="002A689A"/>
    <w:rsid w:val="002A6CD2"/>
    <w:rsid w:val="002D1EF3"/>
    <w:rsid w:val="002D4081"/>
    <w:rsid w:val="002D485F"/>
    <w:rsid w:val="002D70DE"/>
    <w:rsid w:val="002E0972"/>
    <w:rsid w:val="002E23E1"/>
    <w:rsid w:val="002E345C"/>
    <w:rsid w:val="002E3521"/>
    <w:rsid w:val="002E4909"/>
    <w:rsid w:val="002F1B3F"/>
    <w:rsid w:val="002F1D17"/>
    <w:rsid w:val="002F27E5"/>
    <w:rsid w:val="002F76E9"/>
    <w:rsid w:val="002F9C47"/>
    <w:rsid w:val="00306C81"/>
    <w:rsid w:val="003108CD"/>
    <w:rsid w:val="00314B0E"/>
    <w:rsid w:val="00325D21"/>
    <w:rsid w:val="00327EA3"/>
    <w:rsid w:val="0033184F"/>
    <w:rsid w:val="003324CE"/>
    <w:rsid w:val="00332F05"/>
    <w:rsid w:val="00353EBF"/>
    <w:rsid w:val="00355972"/>
    <w:rsid w:val="00360ACE"/>
    <w:rsid w:val="003616C9"/>
    <w:rsid w:val="00364739"/>
    <w:rsid w:val="00365699"/>
    <w:rsid w:val="0037003B"/>
    <w:rsid w:val="003729BA"/>
    <w:rsid w:val="00372AAD"/>
    <w:rsid w:val="0037392D"/>
    <w:rsid w:val="00375F0F"/>
    <w:rsid w:val="003769BA"/>
    <w:rsid w:val="00376F8B"/>
    <w:rsid w:val="00390B25"/>
    <w:rsid w:val="003929AE"/>
    <w:rsid w:val="003A01C2"/>
    <w:rsid w:val="003A2236"/>
    <w:rsid w:val="003A32E5"/>
    <w:rsid w:val="003B10CC"/>
    <w:rsid w:val="003B2216"/>
    <w:rsid w:val="003B3975"/>
    <w:rsid w:val="003B6B64"/>
    <w:rsid w:val="003C0338"/>
    <w:rsid w:val="003C1D5A"/>
    <w:rsid w:val="003C4801"/>
    <w:rsid w:val="003C6AA4"/>
    <w:rsid w:val="003D2624"/>
    <w:rsid w:val="003E0503"/>
    <w:rsid w:val="003E1EA4"/>
    <w:rsid w:val="003E30AC"/>
    <w:rsid w:val="003E524E"/>
    <w:rsid w:val="003E6ED5"/>
    <w:rsid w:val="003E77A6"/>
    <w:rsid w:val="003F15A3"/>
    <w:rsid w:val="003F7E86"/>
    <w:rsid w:val="004054AB"/>
    <w:rsid w:val="00417B18"/>
    <w:rsid w:val="00421574"/>
    <w:rsid w:val="00421C10"/>
    <w:rsid w:val="0042249D"/>
    <w:rsid w:val="00423DF8"/>
    <w:rsid w:val="00426019"/>
    <w:rsid w:val="00430811"/>
    <w:rsid w:val="00431D08"/>
    <w:rsid w:val="004375C6"/>
    <w:rsid w:val="0044007A"/>
    <w:rsid w:val="00443127"/>
    <w:rsid w:val="004435EE"/>
    <w:rsid w:val="00444EF4"/>
    <w:rsid w:val="00447837"/>
    <w:rsid w:val="00452AF7"/>
    <w:rsid w:val="00456484"/>
    <w:rsid w:val="00465CC6"/>
    <w:rsid w:val="00466DF8"/>
    <w:rsid w:val="004672B0"/>
    <w:rsid w:val="0047424D"/>
    <w:rsid w:val="00475233"/>
    <w:rsid w:val="00480898"/>
    <w:rsid w:val="004833D7"/>
    <w:rsid w:val="00483BAB"/>
    <w:rsid w:val="004877BB"/>
    <w:rsid w:val="0049514D"/>
    <w:rsid w:val="0049784A"/>
    <w:rsid w:val="004A2527"/>
    <w:rsid w:val="004C014B"/>
    <w:rsid w:val="004C569E"/>
    <w:rsid w:val="004D5D92"/>
    <w:rsid w:val="004E0923"/>
    <w:rsid w:val="004E120E"/>
    <w:rsid w:val="004E344F"/>
    <w:rsid w:val="004E45C5"/>
    <w:rsid w:val="004E4DCF"/>
    <w:rsid w:val="00502970"/>
    <w:rsid w:val="00510419"/>
    <w:rsid w:val="0051072A"/>
    <w:rsid w:val="00515E38"/>
    <w:rsid w:val="00517923"/>
    <w:rsid w:val="00521ADE"/>
    <w:rsid w:val="005258F2"/>
    <w:rsid w:val="00530597"/>
    <w:rsid w:val="00535889"/>
    <w:rsid w:val="00554120"/>
    <w:rsid w:val="00555790"/>
    <w:rsid w:val="00570386"/>
    <w:rsid w:val="00570B46"/>
    <w:rsid w:val="00574ED2"/>
    <w:rsid w:val="00575E15"/>
    <w:rsid w:val="005768B5"/>
    <w:rsid w:val="00580A67"/>
    <w:rsid w:val="0058425B"/>
    <w:rsid w:val="00584DCD"/>
    <w:rsid w:val="00596682"/>
    <w:rsid w:val="005B62A7"/>
    <w:rsid w:val="005C5966"/>
    <w:rsid w:val="005C6BE3"/>
    <w:rsid w:val="005D11EF"/>
    <w:rsid w:val="005D2C97"/>
    <w:rsid w:val="005D36FD"/>
    <w:rsid w:val="005E0112"/>
    <w:rsid w:val="005E07A3"/>
    <w:rsid w:val="005E4EF1"/>
    <w:rsid w:val="005E6B71"/>
    <w:rsid w:val="005E7BC1"/>
    <w:rsid w:val="005E7FD0"/>
    <w:rsid w:val="005F133A"/>
    <w:rsid w:val="005F2123"/>
    <w:rsid w:val="005F27ED"/>
    <w:rsid w:val="005F5280"/>
    <w:rsid w:val="005F6490"/>
    <w:rsid w:val="00605B79"/>
    <w:rsid w:val="0060622F"/>
    <w:rsid w:val="00610038"/>
    <w:rsid w:val="00610884"/>
    <w:rsid w:val="006112FF"/>
    <w:rsid w:val="0061645C"/>
    <w:rsid w:val="00625985"/>
    <w:rsid w:val="0063173D"/>
    <w:rsid w:val="00636156"/>
    <w:rsid w:val="006400CA"/>
    <w:rsid w:val="0064049A"/>
    <w:rsid w:val="00653A0E"/>
    <w:rsid w:val="00653B37"/>
    <w:rsid w:val="00660323"/>
    <w:rsid w:val="00661B9F"/>
    <w:rsid w:val="00664A95"/>
    <w:rsid w:val="00664CCC"/>
    <w:rsid w:val="00670DBA"/>
    <w:rsid w:val="00673FED"/>
    <w:rsid w:val="0067B214"/>
    <w:rsid w:val="0068170B"/>
    <w:rsid w:val="006A0EB4"/>
    <w:rsid w:val="006A5359"/>
    <w:rsid w:val="006B1D00"/>
    <w:rsid w:val="006B1D1B"/>
    <w:rsid w:val="006B3441"/>
    <w:rsid w:val="006B790C"/>
    <w:rsid w:val="006C1E93"/>
    <w:rsid w:val="006C5819"/>
    <w:rsid w:val="006C9F33"/>
    <w:rsid w:val="006D2F69"/>
    <w:rsid w:val="006E25FE"/>
    <w:rsid w:val="006E59FF"/>
    <w:rsid w:val="006F184F"/>
    <w:rsid w:val="00701754"/>
    <w:rsid w:val="00704865"/>
    <w:rsid w:val="00711F2F"/>
    <w:rsid w:val="00717422"/>
    <w:rsid w:val="00720BE7"/>
    <w:rsid w:val="00720D21"/>
    <w:rsid w:val="007308AC"/>
    <w:rsid w:val="00740DD8"/>
    <w:rsid w:val="007426CC"/>
    <w:rsid w:val="007435B2"/>
    <w:rsid w:val="007501AD"/>
    <w:rsid w:val="00751345"/>
    <w:rsid w:val="00755085"/>
    <w:rsid w:val="00760476"/>
    <w:rsid w:val="00765F46"/>
    <w:rsid w:val="00767AF9"/>
    <w:rsid w:val="00770814"/>
    <w:rsid w:val="0077203C"/>
    <w:rsid w:val="00776EAF"/>
    <w:rsid w:val="007812E0"/>
    <w:rsid w:val="007842A6"/>
    <w:rsid w:val="00784D8C"/>
    <w:rsid w:val="007857F4"/>
    <w:rsid w:val="00796CC6"/>
    <w:rsid w:val="007A532D"/>
    <w:rsid w:val="007B3004"/>
    <w:rsid w:val="007B6DC7"/>
    <w:rsid w:val="007C51F8"/>
    <w:rsid w:val="007C6BA3"/>
    <w:rsid w:val="007D1265"/>
    <w:rsid w:val="007D3B69"/>
    <w:rsid w:val="007D6823"/>
    <w:rsid w:val="00801C22"/>
    <w:rsid w:val="00804CD5"/>
    <w:rsid w:val="008054C9"/>
    <w:rsid w:val="00806DC2"/>
    <w:rsid w:val="00810408"/>
    <w:rsid w:val="00810F11"/>
    <w:rsid w:val="00812A5F"/>
    <w:rsid w:val="00816014"/>
    <w:rsid w:val="00816625"/>
    <w:rsid w:val="00822607"/>
    <w:rsid w:val="00822D0C"/>
    <w:rsid w:val="00836178"/>
    <w:rsid w:val="00836454"/>
    <w:rsid w:val="008406E8"/>
    <w:rsid w:val="008528D6"/>
    <w:rsid w:val="00854ED2"/>
    <w:rsid w:val="008603CD"/>
    <w:rsid w:val="008610CA"/>
    <w:rsid w:val="00862FE0"/>
    <w:rsid w:val="00864A08"/>
    <w:rsid w:val="0087235A"/>
    <w:rsid w:val="008726A9"/>
    <w:rsid w:val="0087287F"/>
    <w:rsid w:val="008847E4"/>
    <w:rsid w:val="008A2586"/>
    <w:rsid w:val="008A63F1"/>
    <w:rsid w:val="008A6490"/>
    <w:rsid w:val="008A6922"/>
    <w:rsid w:val="008B32B9"/>
    <w:rsid w:val="008B44C4"/>
    <w:rsid w:val="008B56B1"/>
    <w:rsid w:val="008C45AD"/>
    <w:rsid w:val="008D4422"/>
    <w:rsid w:val="008D4E65"/>
    <w:rsid w:val="008E17EF"/>
    <w:rsid w:val="008E5688"/>
    <w:rsid w:val="008F32B9"/>
    <w:rsid w:val="008F7266"/>
    <w:rsid w:val="00901314"/>
    <w:rsid w:val="00911788"/>
    <w:rsid w:val="00912510"/>
    <w:rsid w:val="00913560"/>
    <w:rsid w:val="009141F4"/>
    <w:rsid w:val="00921058"/>
    <w:rsid w:val="00937BF7"/>
    <w:rsid w:val="00944184"/>
    <w:rsid w:val="00954537"/>
    <w:rsid w:val="009552FA"/>
    <w:rsid w:val="00960DA3"/>
    <w:rsid w:val="009643BD"/>
    <w:rsid w:val="0097637F"/>
    <w:rsid w:val="00977324"/>
    <w:rsid w:val="00982661"/>
    <w:rsid w:val="009838B1"/>
    <w:rsid w:val="00983FBA"/>
    <w:rsid w:val="0098568C"/>
    <w:rsid w:val="00995BF0"/>
    <w:rsid w:val="00997C50"/>
    <w:rsid w:val="009A00DA"/>
    <w:rsid w:val="009A129F"/>
    <w:rsid w:val="009A3053"/>
    <w:rsid w:val="009A51B1"/>
    <w:rsid w:val="009A5213"/>
    <w:rsid w:val="009A693A"/>
    <w:rsid w:val="009A7445"/>
    <w:rsid w:val="009C368A"/>
    <w:rsid w:val="009D7FF3"/>
    <w:rsid w:val="009E3AEA"/>
    <w:rsid w:val="009E3E3E"/>
    <w:rsid w:val="009F09AE"/>
    <w:rsid w:val="00A0343B"/>
    <w:rsid w:val="00A056EC"/>
    <w:rsid w:val="00A05BAD"/>
    <w:rsid w:val="00A07019"/>
    <w:rsid w:val="00A070ED"/>
    <w:rsid w:val="00A10C5B"/>
    <w:rsid w:val="00A12122"/>
    <w:rsid w:val="00A12127"/>
    <w:rsid w:val="00A14248"/>
    <w:rsid w:val="00A22252"/>
    <w:rsid w:val="00A34BB2"/>
    <w:rsid w:val="00A364E4"/>
    <w:rsid w:val="00A40D30"/>
    <w:rsid w:val="00A44B63"/>
    <w:rsid w:val="00A47BC9"/>
    <w:rsid w:val="00A505EB"/>
    <w:rsid w:val="00A53691"/>
    <w:rsid w:val="00A54EB7"/>
    <w:rsid w:val="00A57CD1"/>
    <w:rsid w:val="00A7225E"/>
    <w:rsid w:val="00A763E6"/>
    <w:rsid w:val="00A77F32"/>
    <w:rsid w:val="00A80063"/>
    <w:rsid w:val="00A83F32"/>
    <w:rsid w:val="00A85B53"/>
    <w:rsid w:val="00A864AA"/>
    <w:rsid w:val="00A9575E"/>
    <w:rsid w:val="00A959F9"/>
    <w:rsid w:val="00AA29FB"/>
    <w:rsid w:val="00AA45E3"/>
    <w:rsid w:val="00AA47A5"/>
    <w:rsid w:val="00AA630F"/>
    <w:rsid w:val="00AA790F"/>
    <w:rsid w:val="00AB03A3"/>
    <w:rsid w:val="00AB3346"/>
    <w:rsid w:val="00AB3D20"/>
    <w:rsid w:val="00AC0347"/>
    <w:rsid w:val="00AC093F"/>
    <w:rsid w:val="00AC0AB0"/>
    <w:rsid w:val="00AC21F3"/>
    <w:rsid w:val="00AC2921"/>
    <w:rsid w:val="00AC371A"/>
    <w:rsid w:val="00AC7669"/>
    <w:rsid w:val="00AC7CCF"/>
    <w:rsid w:val="00AD27D3"/>
    <w:rsid w:val="00AD6959"/>
    <w:rsid w:val="00AE6767"/>
    <w:rsid w:val="00AF24CE"/>
    <w:rsid w:val="00AF6B9A"/>
    <w:rsid w:val="00B01801"/>
    <w:rsid w:val="00B1285E"/>
    <w:rsid w:val="00B15FC4"/>
    <w:rsid w:val="00B17A05"/>
    <w:rsid w:val="00B2026D"/>
    <w:rsid w:val="00B22770"/>
    <w:rsid w:val="00B2444E"/>
    <w:rsid w:val="00B24B78"/>
    <w:rsid w:val="00B25ABB"/>
    <w:rsid w:val="00B263E6"/>
    <w:rsid w:val="00B273D6"/>
    <w:rsid w:val="00B3074B"/>
    <w:rsid w:val="00B309BC"/>
    <w:rsid w:val="00B33108"/>
    <w:rsid w:val="00B36196"/>
    <w:rsid w:val="00B46A7B"/>
    <w:rsid w:val="00B51B2B"/>
    <w:rsid w:val="00B51B47"/>
    <w:rsid w:val="00B53474"/>
    <w:rsid w:val="00B55B41"/>
    <w:rsid w:val="00B57CB0"/>
    <w:rsid w:val="00B61CB5"/>
    <w:rsid w:val="00B648CD"/>
    <w:rsid w:val="00B66A8A"/>
    <w:rsid w:val="00B70F2F"/>
    <w:rsid w:val="00B72C3C"/>
    <w:rsid w:val="00B745EF"/>
    <w:rsid w:val="00B74AFE"/>
    <w:rsid w:val="00B853D3"/>
    <w:rsid w:val="00B9441A"/>
    <w:rsid w:val="00BA1065"/>
    <w:rsid w:val="00BA471E"/>
    <w:rsid w:val="00BA7081"/>
    <w:rsid w:val="00BC093F"/>
    <w:rsid w:val="00BC1E94"/>
    <w:rsid w:val="00BC530D"/>
    <w:rsid w:val="00BE1EEA"/>
    <w:rsid w:val="00BE513B"/>
    <w:rsid w:val="00BE57FD"/>
    <w:rsid w:val="00BF78E5"/>
    <w:rsid w:val="00C0169C"/>
    <w:rsid w:val="00C14A3E"/>
    <w:rsid w:val="00C30F04"/>
    <w:rsid w:val="00C322AA"/>
    <w:rsid w:val="00C32F51"/>
    <w:rsid w:val="00C40081"/>
    <w:rsid w:val="00C4250E"/>
    <w:rsid w:val="00C47D27"/>
    <w:rsid w:val="00C5103B"/>
    <w:rsid w:val="00C60DB0"/>
    <w:rsid w:val="00C61488"/>
    <w:rsid w:val="00C61AF6"/>
    <w:rsid w:val="00C6420A"/>
    <w:rsid w:val="00C651A8"/>
    <w:rsid w:val="00C66368"/>
    <w:rsid w:val="00C7312F"/>
    <w:rsid w:val="00C74B25"/>
    <w:rsid w:val="00C7523D"/>
    <w:rsid w:val="00C76624"/>
    <w:rsid w:val="00C76CFE"/>
    <w:rsid w:val="00C83962"/>
    <w:rsid w:val="00C84ACD"/>
    <w:rsid w:val="00C93E93"/>
    <w:rsid w:val="00C94D93"/>
    <w:rsid w:val="00C96544"/>
    <w:rsid w:val="00C97459"/>
    <w:rsid w:val="00CA4053"/>
    <w:rsid w:val="00CB41FA"/>
    <w:rsid w:val="00CB7309"/>
    <w:rsid w:val="00CC1F95"/>
    <w:rsid w:val="00CC38CA"/>
    <w:rsid w:val="00CC47F2"/>
    <w:rsid w:val="00CC4E3A"/>
    <w:rsid w:val="00CC6C0C"/>
    <w:rsid w:val="00CC6C66"/>
    <w:rsid w:val="00CD14C4"/>
    <w:rsid w:val="00CD34A1"/>
    <w:rsid w:val="00CD5224"/>
    <w:rsid w:val="00CD77A5"/>
    <w:rsid w:val="00CE1AAA"/>
    <w:rsid w:val="00CE24C4"/>
    <w:rsid w:val="00CE598B"/>
    <w:rsid w:val="00CE5B23"/>
    <w:rsid w:val="00CF16F7"/>
    <w:rsid w:val="00CF1A0B"/>
    <w:rsid w:val="00CF4B81"/>
    <w:rsid w:val="00CF4C86"/>
    <w:rsid w:val="00D06F6A"/>
    <w:rsid w:val="00D1042D"/>
    <w:rsid w:val="00D114B1"/>
    <w:rsid w:val="00D13E04"/>
    <w:rsid w:val="00D14743"/>
    <w:rsid w:val="00D15A09"/>
    <w:rsid w:val="00D161DC"/>
    <w:rsid w:val="00D16FBC"/>
    <w:rsid w:val="00D248B1"/>
    <w:rsid w:val="00D25998"/>
    <w:rsid w:val="00D27EEF"/>
    <w:rsid w:val="00D3645B"/>
    <w:rsid w:val="00D45003"/>
    <w:rsid w:val="00D5278C"/>
    <w:rsid w:val="00D56632"/>
    <w:rsid w:val="00D576DB"/>
    <w:rsid w:val="00D65A68"/>
    <w:rsid w:val="00D66DF1"/>
    <w:rsid w:val="00D70357"/>
    <w:rsid w:val="00D736A1"/>
    <w:rsid w:val="00D74D46"/>
    <w:rsid w:val="00D81B9A"/>
    <w:rsid w:val="00D84351"/>
    <w:rsid w:val="00D84378"/>
    <w:rsid w:val="00D9247A"/>
    <w:rsid w:val="00D9321A"/>
    <w:rsid w:val="00D93609"/>
    <w:rsid w:val="00DA042E"/>
    <w:rsid w:val="00DA3242"/>
    <w:rsid w:val="00DA73BE"/>
    <w:rsid w:val="00DB090A"/>
    <w:rsid w:val="00DB2C8A"/>
    <w:rsid w:val="00DB2EA0"/>
    <w:rsid w:val="00DB53D9"/>
    <w:rsid w:val="00DB68B9"/>
    <w:rsid w:val="00DC3DDB"/>
    <w:rsid w:val="00DC5356"/>
    <w:rsid w:val="00DC7502"/>
    <w:rsid w:val="00DD0A2F"/>
    <w:rsid w:val="00DD0BA8"/>
    <w:rsid w:val="00DD2B2C"/>
    <w:rsid w:val="00DE56BF"/>
    <w:rsid w:val="00DE6CC4"/>
    <w:rsid w:val="00DF0EDE"/>
    <w:rsid w:val="00DF2500"/>
    <w:rsid w:val="00DF3A3E"/>
    <w:rsid w:val="00DF5A7B"/>
    <w:rsid w:val="00E054CE"/>
    <w:rsid w:val="00E168DE"/>
    <w:rsid w:val="00E226E7"/>
    <w:rsid w:val="00E23093"/>
    <w:rsid w:val="00E3243E"/>
    <w:rsid w:val="00E32A96"/>
    <w:rsid w:val="00E40898"/>
    <w:rsid w:val="00E42016"/>
    <w:rsid w:val="00E44CFE"/>
    <w:rsid w:val="00E453E8"/>
    <w:rsid w:val="00E51585"/>
    <w:rsid w:val="00E5232E"/>
    <w:rsid w:val="00E52C67"/>
    <w:rsid w:val="00E53CA0"/>
    <w:rsid w:val="00E53D82"/>
    <w:rsid w:val="00E57482"/>
    <w:rsid w:val="00E61260"/>
    <w:rsid w:val="00E71B62"/>
    <w:rsid w:val="00E757CB"/>
    <w:rsid w:val="00E81A4C"/>
    <w:rsid w:val="00E820D2"/>
    <w:rsid w:val="00E827A8"/>
    <w:rsid w:val="00E858CA"/>
    <w:rsid w:val="00EA4D8C"/>
    <w:rsid w:val="00EB0413"/>
    <w:rsid w:val="00EB0788"/>
    <w:rsid w:val="00EB3C09"/>
    <w:rsid w:val="00EB4D7D"/>
    <w:rsid w:val="00EC52EB"/>
    <w:rsid w:val="00EC5C38"/>
    <w:rsid w:val="00EC74BE"/>
    <w:rsid w:val="00ED0629"/>
    <w:rsid w:val="00ED5A83"/>
    <w:rsid w:val="00EE011B"/>
    <w:rsid w:val="00EE02D3"/>
    <w:rsid w:val="00EE2034"/>
    <w:rsid w:val="00EE2EC7"/>
    <w:rsid w:val="00EE327B"/>
    <w:rsid w:val="00EF0FF0"/>
    <w:rsid w:val="00EF16BE"/>
    <w:rsid w:val="00F054DF"/>
    <w:rsid w:val="00F07049"/>
    <w:rsid w:val="00F13033"/>
    <w:rsid w:val="00F13E46"/>
    <w:rsid w:val="00F17A21"/>
    <w:rsid w:val="00F210C3"/>
    <w:rsid w:val="00F213C5"/>
    <w:rsid w:val="00F21E4E"/>
    <w:rsid w:val="00F22A27"/>
    <w:rsid w:val="00F22A7F"/>
    <w:rsid w:val="00F23CF9"/>
    <w:rsid w:val="00F26154"/>
    <w:rsid w:val="00F2636B"/>
    <w:rsid w:val="00F26F82"/>
    <w:rsid w:val="00F34E5F"/>
    <w:rsid w:val="00F35463"/>
    <w:rsid w:val="00F40C55"/>
    <w:rsid w:val="00F411EF"/>
    <w:rsid w:val="00F5025F"/>
    <w:rsid w:val="00F54E28"/>
    <w:rsid w:val="00F54F5C"/>
    <w:rsid w:val="00F56335"/>
    <w:rsid w:val="00F61E84"/>
    <w:rsid w:val="00F63142"/>
    <w:rsid w:val="00F671E6"/>
    <w:rsid w:val="00F67580"/>
    <w:rsid w:val="00F71FED"/>
    <w:rsid w:val="00F74BCB"/>
    <w:rsid w:val="00F75756"/>
    <w:rsid w:val="00F769C5"/>
    <w:rsid w:val="00F819E9"/>
    <w:rsid w:val="00F82CD9"/>
    <w:rsid w:val="00F84C7B"/>
    <w:rsid w:val="00F87024"/>
    <w:rsid w:val="00F92B74"/>
    <w:rsid w:val="00F970BD"/>
    <w:rsid w:val="00FA1B0A"/>
    <w:rsid w:val="00FA1B39"/>
    <w:rsid w:val="00FA4731"/>
    <w:rsid w:val="00FB3F26"/>
    <w:rsid w:val="00FB7167"/>
    <w:rsid w:val="00FC23F0"/>
    <w:rsid w:val="00FC699F"/>
    <w:rsid w:val="00FD260D"/>
    <w:rsid w:val="00FD2A96"/>
    <w:rsid w:val="00FD3F1D"/>
    <w:rsid w:val="00FD7C27"/>
    <w:rsid w:val="00FE1A6D"/>
    <w:rsid w:val="00FE61BC"/>
    <w:rsid w:val="00FF2DDB"/>
    <w:rsid w:val="00FF650C"/>
    <w:rsid w:val="00FF766E"/>
    <w:rsid w:val="00FF7D61"/>
    <w:rsid w:val="010D4A54"/>
    <w:rsid w:val="011D3D9A"/>
    <w:rsid w:val="016BFE05"/>
    <w:rsid w:val="018D1A20"/>
    <w:rsid w:val="019B79CE"/>
    <w:rsid w:val="01B10B47"/>
    <w:rsid w:val="01D86E63"/>
    <w:rsid w:val="01DCA77F"/>
    <w:rsid w:val="01DD0809"/>
    <w:rsid w:val="01F05CDC"/>
    <w:rsid w:val="020B8722"/>
    <w:rsid w:val="02156CD8"/>
    <w:rsid w:val="02203071"/>
    <w:rsid w:val="0245D9E5"/>
    <w:rsid w:val="027D9FA9"/>
    <w:rsid w:val="028703E9"/>
    <w:rsid w:val="02E6A3F2"/>
    <w:rsid w:val="0307CE66"/>
    <w:rsid w:val="036BEB2F"/>
    <w:rsid w:val="037877E0"/>
    <w:rsid w:val="03AF88DF"/>
    <w:rsid w:val="03B13D39"/>
    <w:rsid w:val="03CF0062"/>
    <w:rsid w:val="03DE7A98"/>
    <w:rsid w:val="040713F2"/>
    <w:rsid w:val="040DA329"/>
    <w:rsid w:val="042A75AA"/>
    <w:rsid w:val="04857B1C"/>
    <w:rsid w:val="048DBADD"/>
    <w:rsid w:val="049C55C5"/>
    <w:rsid w:val="04B93740"/>
    <w:rsid w:val="04D31A90"/>
    <w:rsid w:val="0501C56F"/>
    <w:rsid w:val="05269145"/>
    <w:rsid w:val="053C6A97"/>
    <w:rsid w:val="0546DACE"/>
    <w:rsid w:val="054B5940"/>
    <w:rsid w:val="056AA7C0"/>
    <w:rsid w:val="05845E24"/>
    <w:rsid w:val="05C6460B"/>
    <w:rsid w:val="05EBA7F2"/>
    <w:rsid w:val="061D7F83"/>
    <w:rsid w:val="06354D42"/>
    <w:rsid w:val="064114A3"/>
    <w:rsid w:val="066A86FC"/>
    <w:rsid w:val="067DB99D"/>
    <w:rsid w:val="068695DD"/>
    <w:rsid w:val="06ABDF86"/>
    <w:rsid w:val="06BE2114"/>
    <w:rsid w:val="06CB92AD"/>
    <w:rsid w:val="070C4AD1"/>
    <w:rsid w:val="07205231"/>
    <w:rsid w:val="078592EF"/>
    <w:rsid w:val="078FCF43"/>
    <w:rsid w:val="07939727"/>
    <w:rsid w:val="07B4D903"/>
    <w:rsid w:val="07D2CD38"/>
    <w:rsid w:val="07D6CC42"/>
    <w:rsid w:val="083906DE"/>
    <w:rsid w:val="085E3207"/>
    <w:rsid w:val="08661427"/>
    <w:rsid w:val="0884AE5C"/>
    <w:rsid w:val="08A24882"/>
    <w:rsid w:val="08A599FF"/>
    <w:rsid w:val="08A8E3F7"/>
    <w:rsid w:val="08DC905F"/>
    <w:rsid w:val="092D923F"/>
    <w:rsid w:val="09481A2A"/>
    <w:rsid w:val="094B5ACE"/>
    <w:rsid w:val="096859D5"/>
    <w:rsid w:val="098FECF2"/>
    <w:rsid w:val="09AA78DD"/>
    <w:rsid w:val="09D0E3B0"/>
    <w:rsid w:val="09E66336"/>
    <w:rsid w:val="09FAAB36"/>
    <w:rsid w:val="0A1108B4"/>
    <w:rsid w:val="0A2A2880"/>
    <w:rsid w:val="0A3BC88C"/>
    <w:rsid w:val="0AA96F59"/>
    <w:rsid w:val="0B2CB784"/>
    <w:rsid w:val="0B70D85F"/>
    <w:rsid w:val="0B76F408"/>
    <w:rsid w:val="0BAE8B80"/>
    <w:rsid w:val="0BBC4F1E"/>
    <w:rsid w:val="0BE711B7"/>
    <w:rsid w:val="0C020FCD"/>
    <w:rsid w:val="0C3D7515"/>
    <w:rsid w:val="0C773415"/>
    <w:rsid w:val="0C8CC107"/>
    <w:rsid w:val="0CB69E32"/>
    <w:rsid w:val="0CD714CB"/>
    <w:rsid w:val="0CFBD821"/>
    <w:rsid w:val="0D058886"/>
    <w:rsid w:val="0D0A5C7A"/>
    <w:rsid w:val="0D15974A"/>
    <w:rsid w:val="0D187ACD"/>
    <w:rsid w:val="0D4EAC69"/>
    <w:rsid w:val="0D581F7F"/>
    <w:rsid w:val="0D600D05"/>
    <w:rsid w:val="0D865E6B"/>
    <w:rsid w:val="0D9D99F1"/>
    <w:rsid w:val="0DD94576"/>
    <w:rsid w:val="0E06B0C0"/>
    <w:rsid w:val="0E703C25"/>
    <w:rsid w:val="0E7E81A8"/>
    <w:rsid w:val="0EB1D170"/>
    <w:rsid w:val="0EC932F9"/>
    <w:rsid w:val="0EFE37FE"/>
    <w:rsid w:val="0F1501D3"/>
    <w:rsid w:val="0F256589"/>
    <w:rsid w:val="0F2DBF10"/>
    <w:rsid w:val="0F4697E5"/>
    <w:rsid w:val="0F5605EA"/>
    <w:rsid w:val="0FB51924"/>
    <w:rsid w:val="0FCC305C"/>
    <w:rsid w:val="0FD79B59"/>
    <w:rsid w:val="0FDF588A"/>
    <w:rsid w:val="101A5209"/>
    <w:rsid w:val="102EA200"/>
    <w:rsid w:val="1043A67A"/>
    <w:rsid w:val="104418C3"/>
    <w:rsid w:val="106ED4D1"/>
    <w:rsid w:val="10864D2B"/>
    <w:rsid w:val="1097ADC7"/>
    <w:rsid w:val="10F2C6F7"/>
    <w:rsid w:val="1160322A"/>
    <w:rsid w:val="116DDA2B"/>
    <w:rsid w:val="11A4BF5A"/>
    <w:rsid w:val="11D5D312"/>
    <w:rsid w:val="12044DDB"/>
    <w:rsid w:val="1251184E"/>
    <w:rsid w:val="128AA07A"/>
    <w:rsid w:val="12ACB699"/>
    <w:rsid w:val="12CE7975"/>
    <w:rsid w:val="12DF67CE"/>
    <w:rsid w:val="130B9633"/>
    <w:rsid w:val="130F3C1B"/>
    <w:rsid w:val="13250A6E"/>
    <w:rsid w:val="13297365"/>
    <w:rsid w:val="1346B096"/>
    <w:rsid w:val="134ED5F1"/>
    <w:rsid w:val="13531045"/>
    <w:rsid w:val="13873AA7"/>
    <w:rsid w:val="139A357B"/>
    <w:rsid w:val="1426C664"/>
    <w:rsid w:val="144886FA"/>
    <w:rsid w:val="1470AA6D"/>
    <w:rsid w:val="14850750"/>
    <w:rsid w:val="148BEC18"/>
    <w:rsid w:val="14B07F7C"/>
    <w:rsid w:val="14C63134"/>
    <w:rsid w:val="14EF942C"/>
    <w:rsid w:val="14FE6189"/>
    <w:rsid w:val="151991BE"/>
    <w:rsid w:val="157BBAE5"/>
    <w:rsid w:val="157E793D"/>
    <w:rsid w:val="15D99638"/>
    <w:rsid w:val="15F43F9B"/>
    <w:rsid w:val="15FDCFD7"/>
    <w:rsid w:val="1646DCDD"/>
    <w:rsid w:val="1659038D"/>
    <w:rsid w:val="167954D5"/>
    <w:rsid w:val="1679D017"/>
    <w:rsid w:val="169A31EA"/>
    <w:rsid w:val="169DE384"/>
    <w:rsid w:val="16D02CC8"/>
    <w:rsid w:val="16D4A37B"/>
    <w:rsid w:val="17053AF1"/>
    <w:rsid w:val="17193135"/>
    <w:rsid w:val="176CC985"/>
    <w:rsid w:val="178DCA1D"/>
    <w:rsid w:val="178F9C2B"/>
    <w:rsid w:val="17C7B1F8"/>
    <w:rsid w:val="17FA10EE"/>
    <w:rsid w:val="18A2907D"/>
    <w:rsid w:val="18A6E2F9"/>
    <w:rsid w:val="18CBFDE9"/>
    <w:rsid w:val="18D753F3"/>
    <w:rsid w:val="18FC84FB"/>
    <w:rsid w:val="1909881E"/>
    <w:rsid w:val="19327FA1"/>
    <w:rsid w:val="19441B90"/>
    <w:rsid w:val="198A0A44"/>
    <w:rsid w:val="19AC17DB"/>
    <w:rsid w:val="1A3523F9"/>
    <w:rsid w:val="1A40AF89"/>
    <w:rsid w:val="1A46A3D6"/>
    <w:rsid w:val="1A4B7EBB"/>
    <w:rsid w:val="1A63998E"/>
    <w:rsid w:val="1A8147F7"/>
    <w:rsid w:val="1AC73CED"/>
    <w:rsid w:val="1AE0148D"/>
    <w:rsid w:val="1AF89927"/>
    <w:rsid w:val="1AFD7504"/>
    <w:rsid w:val="1B2172F3"/>
    <w:rsid w:val="1B4B1B0E"/>
    <w:rsid w:val="1B908BA3"/>
    <w:rsid w:val="1BDA606E"/>
    <w:rsid w:val="1BDC7FEA"/>
    <w:rsid w:val="1BE48B07"/>
    <w:rsid w:val="1C27608E"/>
    <w:rsid w:val="1C3F242A"/>
    <w:rsid w:val="1C55E8D4"/>
    <w:rsid w:val="1C55FBB0"/>
    <w:rsid w:val="1C7E0D50"/>
    <w:rsid w:val="1C9666B3"/>
    <w:rsid w:val="1CBE0BE7"/>
    <w:rsid w:val="1CE7E585"/>
    <w:rsid w:val="1CEA36C8"/>
    <w:rsid w:val="1D6B9D10"/>
    <w:rsid w:val="1D9178A8"/>
    <w:rsid w:val="1D9F6F0C"/>
    <w:rsid w:val="1DADC190"/>
    <w:rsid w:val="1DE1CF0C"/>
    <w:rsid w:val="1DFEDDAF"/>
    <w:rsid w:val="1E01C6C6"/>
    <w:rsid w:val="1E101886"/>
    <w:rsid w:val="1E134AA6"/>
    <w:rsid w:val="1E329E34"/>
    <w:rsid w:val="1E3D5D56"/>
    <w:rsid w:val="1EB0E2EF"/>
    <w:rsid w:val="1EB8B99E"/>
    <w:rsid w:val="1EC0137A"/>
    <w:rsid w:val="1F358CED"/>
    <w:rsid w:val="1F3B3F6D"/>
    <w:rsid w:val="1F5F0150"/>
    <w:rsid w:val="1F69E333"/>
    <w:rsid w:val="1F8CE5E4"/>
    <w:rsid w:val="1FC5C12B"/>
    <w:rsid w:val="1FD0B13E"/>
    <w:rsid w:val="1FD0E627"/>
    <w:rsid w:val="205A0EBE"/>
    <w:rsid w:val="205BBE97"/>
    <w:rsid w:val="2064876B"/>
    <w:rsid w:val="20CBA206"/>
    <w:rsid w:val="20DB3BCE"/>
    <w:rsid w:val="2105B394"/>
    <w:rsid w:val="21284C49"/>
    <w:rsid w:val="2132215B"/>
    <w:rsid w:val="2164CE04"/>
    <w:rsid w:val="216AB13E"/>
    <w:rsid w:val="216C819F"/>
    <w:rsid w:val="2175BA1A"/>
    <w:rsid w:val="21ACA1C2"/>
    <w:rsid w:val="21CF6648"/>
    <w:rsid w:val="21CFA0FE"/>
    <w:rsid w:val="21E0962B"/>
    <w:rsid w:val="21E883B1"/>
    <w:rsid w:val="220BD3DC"/>
    <w:rsid w:val="227ACDB5"/>
    <w:rsid w:val="22BD722A"/>
    <w:rsid w:val="22CBB3F5"/>
    <w:rsid w:val="232D4D6B"/>
    <w:rsid w:val="233E3298"/>
    <w:rsid w:val="2357A50C"/>
    <w:rsid w:val="23727720"/>
    <w:rsid w:val="23E57253"/>
    <w:rsid w:val="24327273"/>
    <w:rsid w:val="2492B9D6"/>
    <w:rsid w:val="24CDEE0D"/>
    <w:rsid w:val="25148553"/>
    <w:rsid w:val="255685CD"/>
    <w:rsid w:val="256F4A26"/>
    <w:rsid w:val="2572C7B1"/>
    <w:rsid w:val="25ADFF7B"/>
    <w:rsid w:val="25BFFC5A"/>
    <w:rsid w:val="25C296D7"/>
    <w:rsid w:val="25C97C7C"/>
    <w:rsid w:val="2609EF94"/>
    <w:rsid w:val="261F10AB"/>
    <w:rsid w:val="2623787B"/>
    <w:rsid w:val="2652CDF6"/>
    <w:rsid w:val="265502A0"/>
    <w:rsid w:val="26801154"/>
    <w:rsid w:val="2687FA7C"/>
    <w:rsid w:val="2697713F"/>
    <w:rsid w:val="26BBF4D4"/>
    <w:rsid w:val="26FA77A2"/>
    <w:rsid w:val="2710971C"/>
    <w:rsid w:val="2711A452"/>
    <w:rsid w:val="27142E76"/>
    <w:rsid w:val="27342B88"/>
    <w:rsid w:val="274C7F89"/>
    <w:rsid w:val="274E3ED8"/>
    <w:rsid w:val="27781FC4"/>
    <w:rsid w:val="27899D2F"/>
    <w:rsid w:val="27A5BFF5"/>
    <w:rsid w:val="27BAE10C"/>
    <w:rsid w:val="27EE86B6"/>
    <w:rsid w:val="27F7ADAB"/>
    <w:rsid w:val="2838088C"/>
    <w:rsid w:val="286520A3"/>
    <w:rsid w:val="2870E61C"/>
    <w:rsid w:val="28964803"/>
    <w:rsid w:val="28A25A9B"/>
    <w:rsid w:val="2905E396"/>
    <w:rsid w:val="2926C0AB"/>
    <w:rsid w:val="29276C1B"/>
    <w:rsid w:val="2932A6A3"/>
    <w:rsid w:val="2943FDCF"/>
    <w:rsid w:val="29451932"/>
    <w:rsid w:val="29532766"/>
    <w:rsid w:val="295B193D"/>
    <w:rsid w:val="2965EF51"/>
    <w:rsid w:val="2970F233"/>
    <w:rsid w:val="2993D274"/>
    <w:rsid w:val="299C8EEF"/>
    <w:rsid w:val="29B25FBE"/>
    <w:rsid w:val="29BA3AFF"/>
    <w:rsid w:val="29CDA94D"/>
    <w:rsid w:val="29CFCE8C"/>
    <w:rsid w:val="2A00F104"/>
    <w:rsid w:val="2A1A1E50"/>
    <w:rsid w:val="2A657D0E"/>
    <w:rsid w:val="2A708097"/>
    <w:rsid w:val="2AAE23CC"/>
    <w:rsid w:val="2B0FED5E"/>
    <w:rsid w:val="2B1AC6AB"/>
    <w:rsid w:val="2B1ACE60"/>
    <w:rsid w:val="2B3DD250"/>
    <w:rsid w:val="2B51AE68"/>
    <w:rsid w:val="2B74544B"/>
    <w:rsid w:val="2BB0E3A3"/>
    <w:rsid w:val="2BC13B13"/>
    <w:rsid w:val="2BC14185"/>
    <w:rsid w:val="2C1EDD99"/>
    <w:rsid w:val="2C6D0A76"/>
    <w:rsid w:val="2C6E26B1"/>
    <w:rsid w:val="2C702C74"/>
    <w:rsid w:val="2C793037"/>
    <w:rsid w:val="2C8B7A1C"/>
    <w:rsid w:val="2C8E522F"/>
    <w:rsid w:val="2C94D568"/>
    <w:rsid w:val="2C9B4431"/>
    <w:rsid w:val="2CB6ECD4"/>
    <w:rsid w:val="2CB721CC"/>
    <w:rsid w:val="2CB889AC"/>
    <w:rsid w:val="2CCB1ECE"/>
    <w:rsid w:val="2CD42FB1"/>
    <w:rsid w:val="2CD9A2B1"/>
    <w:rsid w:val="2CEF5469"/>
    <w:rsid w:val="2CFB8BDB"/>
    <w:rsid w:val="2D2897FC"/>
    <w:rsid w:val="2D5ECCAB"/>
    <w:rsid w:val="2D6C0171"/>
    <w:rsid w:val="2DB315ED"/>
    <w:rsid w:val="2DFDE368"/>
    <w:rsid w:val="2E150179"/>
    <w:rsid w:val="2E253243"/>
    <w:rsid w:val="2E4CA997"/>
    <w:rsid w:val="2E75D932"/>
    <w:rsid w:val="2E7C9F2B"/>
    <w:rsid w:val="2E848955"/>
    <w:rsid w:val="2E8DF1E9"/>
    <w:rsid w:val="2E9667A4"/>
    <w:rsid w:val="2EC3551F"/>
    <w:rsid w:val="2F084B13"/>
    <w:rsid w:val="2F11C1DF"/>
    <w:rsid w:val="2F11DDDA"/>
    <w:rsid w:val="2F436CD3"/>
    <w:rsid w:val="2F6B3EFD"/>
    <w:rsid w:val="300E2395"/>
    <w:rsid w:val="30114373"/>
    <w:rsid w:val="302059B6"/>
    <w:rsid w:val="304D69BF"/>
    <w:rsid w:val="305B31F1"/>
    <w:rsid w:val="307BF801"/>
    <w:rsid w:val="30BC015A"/>
    <w:rsid w:val="30C635ED"/>
    <w:rsid w:val="30D264B5"/>
    <w:rsid w:val="30FA5F4D"/>
    <w:rsid w:val="3110F57B"/>
    <w:rsid w:val="311C6238"/>
    <w:rsid w:val="314166FC"/>
    <w:rsid w:val="31526BC1"/>
    <w:rsid w:val="31548FC1"/>
    <w:rsid w:val="31791D05"/>
    <w:rsid w:val="31A0AF6D"/>
    <w:rsid w:val="31BC2A17"/>
    <w:rsid w:val="31C2C58C"/>
    <w:rsid w:val="32343E8C"/>
    <w:rsid w:val="3257D1BB"/>
    <w:rsid w:val="325CFF3F"/>
    <w:rsid w:val="32C45932"/>
    <w:rsid w:val="32DF7A57"/>
    <w:rsid w:val="32E8069F"/>
    <w:rsid w:val="32EDE6C9"/>
    <w:rsid w:val="32EFE6C9"/>
    <w:rsid w:val="33046DCD"/>
    <w:rsid w:val="33266350"/>
    <w:rsid w:val="333A6052"/>
    <w:rsid w:val="334CFA03"/>
    <w:rsid w:val="33535C48"/>
    <w:rsid w:val="33DBBC36"/>
    <w:rsid w:val="3461B724"/>
    <w:rsid w:val="346925D7"/>
    <w:rsid w:val="3481504D"/>
    <w:rsid w:val="349B0D16"/>
    <w:rsid w:val="349C269B"/>
    <w:rsid w:val="34AC7FB9"/>
    <w:rsid w:val="34B6DC4C"/>
    <w:rsid w:val="34D47C59"/>
    <w:rsid w:val="34F3CAD9"/>
    <w:rsid w:val="3502EBE0"/>
    <w:rsid w:val="358F727D"/>
    <w:rsid w:val="35B4D53D"/>
    <w:rsid w:val="35FA9636"/>
    <w:rsid w:val="35FD8785"/>
    <w:rsid w:val="3620135E"/>
    <w:rsid w:val="362BDE28"/>
    <w:rsid w:val="3637F6FC"/>
    <w:rsid w:val="36393BBB"/>
    <w:rsid w:val="36699DDC"/>
    <w:rsid w:val="366C33BA"/>
    <w:rsid w:val="36742090"/>
    <w:rsid w:val="3674B9F9"/>
    <w:rsid w:val="367EDEF4"/>
    <w:rsid w:val="3687239F"/>
    <w:rsid w:val="3690D0D9"/>
    <w:rsid w:val="36B34B71"/>
    <w:rsid w:val="36BF0134"/>
    <w:rsid w:val="3707AFAF"/>
    <w:rsid w:val="370AB6B9"/>
    <w:rsid w:val="371DA74A"/>
    <w:rsid w:val="374D0A5F"/>
    <w:rsid w:val="3764E649"/>
    <w:rsid w:val="37835E2D"/>
    <w:rsid w:val="379957E6"/>
    <w:rsid w:val="379A0FBE"/>
    <w:rsid w:val="37BEA646"/>
    <w:rsid w:val="37E3148E"/>
    <w:rsid w:val="37E38B6E"/>
    <w:rsid w:val="380FF0F1"/>
    <w:rsid w:val="38104F9C"/>
    <w:rsid w:val="382488EF"/>
    <w:rsid w:val="382B6B9B"/>
    <w:rsid w:val="3861B92D"/>
    <w:rsid w:val="388709E6"/>
    <w:rsid w:val="388DD61D"/>
    <w:rsid w:val="388E5D77"/>
    <w:rsid w:val="38F39C77"/>
    <w:rsid w:val="393C3BEF"/>
    <w:rsid w:val="393D593C"/>
    <w:rsid w:val="3957B420"/>
    <w:rsid w:val="395814AA"/>
    <w:rsid w:val="3959DA25"/>
    <w:rsid w:val="39651713"/>
    <w:rsid w:val="396FA46E"/>
    <w:rsid w:val="39C73BFC"/>
    <w:rsid w:val="39D525F4"/>
    <w:rsid w:val="3A22DA47"/>
    <w:rsid w:val="3A324EB6"/>
    <w:rsid w:val="3A3EE817"/>
    <w:rsid w:val="3A553016"/>
    <w:rsid w:val="3A58FAF6"/>
    <w:rsid w:val="3AE9AC4B"/>
    <w:rsid w:val="3B0A159E"/>
    <w:rsid w:val="3B1AB550"/>
    <w:rsid w:val="3B235CF2"/>
    <w:rsid w:val="3B3ADED6"/>
    <w:rsid w:val="3B4582FA"/>
    <w:rsid w:val="3BBE40A3"/>
    <w:rsid w:val="3BDB20D2"/>
    <w:rsid w:val="3BEC0DB8"/>
    <w:rsid w:val="3C0ACF35"/>
    <w:rsid w:val="3C333266"/>
    <w:rsid w:val="3C444268"/>
    <w:rsid w:val="3C912302"/>
    <w:rsid w:val="3C947E3B"/>
    <w:rsid w:val="3CA19DE6"/>
    <w:rsid w:val="3CE22474"/>
    <w:rsid w:val="3CE36214"/>
    <w:rsid w:val="3D0B8497"/>
    <w:rsid w:val="3D91E8B0"/>
    <w:rsid w:val="3D995155"/>
    <w:rsid w:val="3E04B830"/>
    <w:rsid w:val="3E2E10F2"/>
    <w:rsid w:val="3E5E263C"/>
    <w:rsid w:val="3E71F2BB"/>
    <w:rsid w:val="3E786540"/>
    <w:rsid w:val="3E79A528"/>
    <w:rsid w:val="3E7F3275"/>
    <w:rsid w:val="3E8F6696"/>
    <w:rsid w:val="3EC9FAC0"/>
    <w:rsid w:val="3ECD2B7F"/>
    <w:rsid w:val="3ED4CAB5"/>
    <w:rsid w:val="3F456B2B"/>
    <w:rsid w:val="3F52AC96"/>
    <w:rsid w:val="3F78E9B5"/>
    <w:rsid w:val="3F999D6C"/>
    <w:rsid w:val="3FAC25F9"/>
    <w:rsid w:val="3FCEE32A"/>
    <w:rsid w:val="3FD35AE7"/>
    <w:rsid w:val="3FD8C5EB"/>
    <w:rsid w:val="3FEA7927"/>
    <w:rsid w:val="4008932B"/>
    <w:rsid w:val="403B5F38"/>
    <w:rsid w:val="4098AFC8"/>
    <w:rsid w:val="40CC0B32"/>
    <w:rsid w:val="40D8DF9D"/>
    <w:rsid w:val="4130DD1F"/>
    <w:rsid w:val="414A524E"/>
    <w:rsid w:val="416AB38B"/>
    <w:rsid w:val="416B06BA"/>
    <w:rsid w:val="416B1415"/>
    <w:rsid w:val="419BB2D3"/>
    <w:rsid w:val="41A5B050"/>
    <w:rsid w:val="41E5DF7E"/>
    <w:rsid w:val="4207946C"/>
    <w:rsid w:val="423BEDE9"/>
    <w:rsid w:val="4246BA49"/>
    <w:rsid w:val="424FA99F"/>
    <w:rsid w:val="4291315F"/>
    <w:rsid w:val="429F595A"/>
    <w:rsid w:val="42D84596"/>
    <w:rsid w:val="42F7C5D6"/>
    <w:rsid w:val="43154019"/>
    <w:rsid w:val="436726BC"/>
    <w:rsid w:val="436E923E"/>
    <w:rsid w:val="437C2117"/>
    <w:rsid w:val="4381AFDF"/>
    <w:rsid w:val="43AE7CC8"/>
    <w:rsid w:val="43B23C93"/>
    <w:rsid w:val="43ECCB53"/>
    <w:rsid w:val="43F51BE0"/>
    <w:rsid w:val="4403521E"/>
    <w:rsid w:val="441BC6E9"/>
    <w:rsid w:val="44730581"/>
    <w:rsid w:val="44839113"/>
    <w:rsid w:val="4486C9CF"/>
    <w:rsid w:val="449A66C7"/>
    <w:rsid w:val="449BD150"/>
    <w:rsid w:val="44A2544D"/>
    <w:rsid w:val="44B4C866"/>
    <w:rsid w:val="44C9C94F"/>
    <w:rsid w:val="44D5E011"/>
    <w:rsid w:val="44E5A2F3"/>
    <w:rsid w:val="44F6617F"/>
    <w:rsid w:val="4539549D"/>
    <w:rsid w:val="4580F4F9"/>
    <w:rsid w:val="458E8A44"/>
    <w:rsid w:val="45AC50C0"/>
    <w:rsid w:val="45C75509"/>
    <w:rsid w:val="45E9B085"/>
    <w:rsid w:val="46205518"/>
    <w:rsid w:val="4628055E"/>
    <w:rsid w:val="468A445A"/>
    <w:rsid w:val="46C6DE84"/>
    <w:rsid w:val="47231AC2"/>
    <w:rsid w:val="4725F2D5"/>
    <w:rsid w:val="472E4AC8"/>
    <w:rsid w:val="474E2B30"/>
    <w:rsid w:val="4762BF74"/>
    <w:rsid w:val="476BD057"/>
    <w:rsid w:val="47714357"/>
    <w:rsid w:val="4784A666"/>
    <w:rsid w:val="47AC3D1D"/>
    <w:rsid w:val="4862AEE5"/>
    <w:rsid w:val="489C2D22"/>
    <w:rsid w:val="48AD02A9"/>
    <w:rsid w:val="48B9A786"/>
    <w:rsid w:val="48BEEB23"/>
    <w:rsid w:val="48EA92D3"/>
    <w:rsid w:val="48FEBCA8"/>
    <w:rsid w:val="4907A0B8"/>
    <w:rsid w:val="49099D13"/>
    <w:rsid w:val="4922C570"/>
    <w:rsid w:val="493669B8"/>
    <w:rsid w:val="49629B43"/>
    <w:rsid w:val="497E3DE4"/>
    <w:rsid w:val="4980250B"/>
    <w:rsid w:val="49914971"/>
    <w:rsid w:val="49AA317D"/>
    <w:rsid w:val="49AFA6E1"/>
    <w:rsid w:val="49C20CEE"/>
    <w:rsid w:val="49CE2441"/>
    <w:rsid w:val="49DE928D"/>
    <w:rsid w:val="49FE7F46"/>
    <w:rsid w:val="4A1FE0AC"/>
    <w:rsid w:val="4A46AC68"/>
    <w:rsid w:val="4A487280"/>
    <w:rsid w:val="4A560DCB"/>
    <w:rsid w:val="4A5ABB84"/>
    <w:rsid w:val="4A5D61C1"/>
    <w:rsid w:val="4AA37119"/>
    <w:rsid w:val="4AC46179"/>
    <w:rsid w:val="4ADD9DC9"/>
    <w:rsid w:val="4ADDCD36"/>
    <w:rsid w:val="4AE30068"/>
    <w:rsid w:val="4AF2D297"/>
    <w:rsid w:val="4AF81AD5"/>
    <w:rsid w:val="4AF8CDFE"/>
    <w:rsid w:val="4B49E6D3"/>
    <w:rsid w:val="4BAA6DB7"/>
    <w:rsid w:val="4BE442E1"/>
    <w:rsid w:val="4BF5ECC5"/>
    <w:rsid w:val="4C052E4B"/>
    <w:rsid w:val="4C357491"/>
    <w:rsid w:val="4C7AD814"/>
    <w:rsid w:val="4C8EA2F8"/>
    <w:rsid w:val="4C964821"/>
    <w:rsid w:val="4CA8BF0D"/>
    <w:rsid w:val="4CEE3F54"/>
    <w:rsid w:val="4D178D07"/>
    <w:rsid w:val="4D1DB9DB"/>
    <w:rsid w:val="4D801342"/>
    <w:rsid w:val="4D8800C8"/>
    <w:rsid w:val="4DDF391D"/>
    <w:rsid w:val="4E057B5F"/>
    <w:rsid w:val="4E321882"/>
    <w:rsid w:val="4E430B58"/>
    <w:rsid w:val="4E4A80B1"/>
    <w:rsid w:val="4E5772F3"/>
    <w:rsid w:val="4E6FE5FF"/>
    <w:rsid w:val="4E861F39"/>
    <w:rsid w:val="4E8F0168"/>
    <w:rsid w:val="4EA7F3A6"/>
    <w:rsid w:val="4EB321FE"/>
    <w:rsid w:val="4EB5EA48"/>
    <w:rsid w:val="4ED1F069"/>
    <w:rsid w:val="4EDC2E59"/>
    <w:rsid w:val="4EE20419"/>
    <w:rsid w:val="4F431472"/>
    <w:rsid w:val="4F545121"/>
    <w:rsid w:val="4F5B59DD"/>
    <w:rsid w:val="4F78DE97"/>
    <w:rsid w:val="4FA06C18"/>
    <w:rsid w:val="4FBCAE0C"/>
    <w:rsid w:val="4FC89C4F"/>
    <w:rsid w:val="500F2E03"/>
    <w:rsid w:val="50391426"/>
    <w:rsid w:val="506DC0CA"/>
    <w:rsid w:val="508F6610"/>
    <w:rsid w:val="50BFA18A"/>
    <w:rsid w:val="50C9FD08"/>
    <w:rsid w:val="5109A1BA"/>
    <w:rsid w:val="511F196A"/>
    <w:rsid w:val="5124970C"/>
    <w:rsid w:val="5138B2C0"/>
    <w:rsid w:val="51587E6D"/>
    <w:rsid w:val="51631127"/>
    <w:rsid w:val="516607AA"/>
    <w:rsid w:val="517A2894"/>
    <w:rsid w:val="5184FE95"/>
    <w:rsid w:val="519BB7B1"/>
    <w:rsid w:val="51C7A070"/>
    <w:rsid w:val="525B71EB"/>
    <w:rsid w:val="527E5CCA"/>
    <w:rsid w:val="5324BE33"/>
    <w:rsid w:val="5349EA03"/>
    <w:rsid w:val="53ACD43B"/>
    <w:rsid w:val="53AFC1C9"/>
    <w:rsid w:val="53B1018C"/>
    <w:rsid w:val="53EC359E"/>
    <w:rsid w:val="5422DEC2"/>
    <w:rsid w:val="5426A429"/>
    <w:rsid w:val="543824E1"/>
    <w:rsid w:val="5484DB30"/>
    <w:rsid w:val="54901F2F"/>
    <w:rsid w:val="54A980B7"/>
    <w:rsid w:val="54B3DE1C"/>
    <w:rsid w:val="54C13834"/>
    <w:rsid w:val="550497C3"/>
    <w:rsid w:val="5529A863"/>
    <w:rsid w:val="55491F73"/>
    <w:rsid w:val="5557F74A"/>
    <w:rsid w:val="555987A2"/>
    <w:rsid w:val="5586B825"/>
    <w:rsid w:val="55929954"/>
    <w:rsid w:val="55F9FA87"/>
    <w:rsid w:val="5637E949"/>
    <w:rsid w:val="5657985D"/>
    <w:rsid w:val="5675834A"/>
    <w:rsid w:val="56B094D8"/>
    <w:rsid w:val="56C8426F"/>
    <w:rsid w:val="56D7A438"/>
    <w:rsid w:val="56DC0C23"/>
    <w:rsid w:val="56EF7042"/>
    <w:rsid w:val="572D8F9C"/>
    <w:rsid w:val="572EE30E"/>
    <w:rsid w:val="57334DCE"/>
    <w:rsid w:val="573BE4C9"/>
    <w:rsid w:val="57440425"/>
    <w:rsid w:val="575647CB"/>
    <w:rsid w:val="578714A7"/>
    <w:rsid w:val="57B13DD1"/>
    <w:rsid w:val="57C61338"/>
    <w:rsid w:val="57FA0935"/>
    <w:rsid w:val="580265FA"/>
    <w:rsid w:val="58114EB8"/>
    <w:rsid w:val="583097CB"/>
    <w:rsid w:val="58D50EED"/>
    <w:rsid w:val="58DCA7EC"/>
    <w:rsid w:val="5915FCE5"/>
    <w:rsid w:val="591FC0DD"/>
    <w:rsid w:val="59388676"/>
    <w:rsid w:val="5997890D"/>
    <w:rsid w:val="59CBFD2B"/>
    <w:rsid w:val="59D808E6"/>
    <w:rsid w:val="59E52588"/>
    <w:rsid w:val="59EAE6A3"/>
    <w:rsid w:val="5A027E5E"/>
    <w:rsid w:val="5A11AEB3"/>
    <w:rsid w:val="5A45D2E0"/>
    <w:rsid w:val="5AB8DA78"/>
    <w:rsid w:val="5AD0ACE7"/>
    <w:rsid w:val="5ADBE664"/>
    <w:rsid w:val="5AF97F67"/>
    <w:rsid w:val="5B3A06BC"/>
    <w:rsid w:val="5B4AE00E"/>
    <w:rsid w:val="5B4FB028"/>
    <w:rsid w:val="5B6356AB"/>
    <w:rsid w:val="5B67CD8C"/>
    <w:rsid w:val="5B708043"/>
    <w:rsid w:val="5B73D947"/>
    <w:rsid w:val="5BC8F707"/>
    <w:rsid w:val="5BCF95D0"/>
    <w:rsid w:val="5BDA4EDD"/>
    <w:rsid w:val="5BFA66AB"/>
    <w:rsid w:val="5C10CFDE"/>
    <w:rsid w:val="5C8EB29A"/>
    <w:rsid w:val="5C995481"/>
    <w:rsid w:val="5CACB448"/>
    <w:rsid w:val="5CD5D71D"/>
    <w:rsid w:val="5D0C50A4"/>
    <w:rsid w:val="5D18735F"/>
    <w:rsid w:val="5D7B190E"/>
    <w:rsid w:val="5D8F4615"/>
    <w:rsid w:val="5D99E432"/>
    <w:rsid w:val="5DC5894F"/>
    <w:rsid w:val="5DC9EA05"/>
    <w:rsid w:val="5DF09395"/>
    <w:rsid w:val="5E036C9B"/>
    <w:rsid w:val="5E1F43A7"/>
    <w:rsid w:val="5E21C600"/>
    <w:rsid w:val="5E22A98A"/>
    <w:rsid w:val="5E24C872"/>
    <w:rsid w:val="5E538164"/>
    <w:rsid w:val="5EAB7A09"/>
    <w:rsid w:val="5EB6E924"/>
    <w:rsid w:val="5EDFC058"/>
    <w:rsid w:val="5EE51FD6"/>
    <w:rsid w:val="5F04D806"/>
    <w:rsid w:val="5F11EF9F"/>
    <w:rsid w:val="5F262C40"/>
    <w:rsid w:val="5F32076D"/>
    <w:rsid w:val="5F36AF1D"/>
    <w:rsid w:val="5F445071"/>
    <w:rsid w:val="5F839868"/>
    <w:rsid w:val="5F9F3CFC"/>
    <w:rsid w:val="5FF5499B"/>
    <w:rsid w:val="6003540D"/>
    <w:rsid w:val="6013D46C"/>
    <w:rsid w:val="6043F166"/>
    <w:rsid w:val="604A92B7"/>
    <w:rsid w:val="6069C10C"/>
    <w:rsid w:val="6095C7AD"/>
    <w:rsid w:val="60C26B85"/>
    <w:rsid w:val="60C4E81F"/>
    <w:rsid w:val="60D46633"/>
    <w:rsid w:val="60D625DE"/>
    <w:rsid w:val="6160CDDA"/>
    <w:rsid w:val="6173F416"/>
    <w:rsid w:val="61877C11"/>
    <w:rsid w:val="619A859A"/>
    <w:rsid w:val="61D70F10"/>
    <w:rsid w:val="61E0F4D4"/>
    <w:rsid w:val="61EB0851"/>
    <w:rsid w:val="6227A27B"/>
    <w:rsid w:val="627E2199"/>
    <w:rsid w:val="62F0EE8F"/>
    <w:rsid w:val="62F7349F"/>
    <w:rsid w:val="62FB2FFF"/>
    <w:rsid w:val="6317C0A3"/>
    <w:rsid w:val="631FF6A9"/>
    <w:rsid w:val="634A9B66"/>
    <w:rsid w:val="635B68AC"/>
    <w:rsid w:val="637B9228"/>
    <w:rsid w:val="637EEB2C"/>
    <w:rsid w:val="63BFEC9E"/>
    <w:rsid w:val="63E0849B"/>
    <w:rsid w:val="63F2748F"/>
    <w:rsid w:val="63F755CF"/>
    <w:rsid w:val="640978A3"/>
    <w:rsid w:val="6429E952"/>
    <w:rsid w:val="64774910"/>
    <w:rsid w:val="64A5C37D"/>
    <w:rsid w:val="64ED6C9F"/>
    <w:rsid w:val="64F25C2A"/>
    <w:rsid w:val="651ABB8D"/>
    <w:rsid w:val="652B699E"/>
    <w:rsid w:val="65563677"/>
    <w:rsid w:val="6564A012"/>
    <w:rsid w:val="65846FEF"/>
    <w:rsid w:val="65BD17AC"/>
    <w:rsid w:val="65C27E15"/>
    <w:rsid w:val="65C802E0"/>
    <w:rsid w:val="65D2BBCB"/>
    <w:rsid w:val="65E0A893"/>
    <w:rsid w:val="65F61FB8"/>
    <w:rsid w:val="65F9EC7B"/>
    <w:rsid w:val="6617C415"/>
    <w:rsid w:val="662E8260"/>
    <w:rsid w:val="663E61C0"/>
    <w:rsid w:val="66A7A52C"/>
    <w:rsid w:val="672D9D91"/>
    <w:rsid w:val="6747C95F"/>
    <w:rsid w:val="674B0347"/>
    <w:rsid w:val="67574FDC"/>
    <w:rsid w:val="676C37A7"/>
    <w:rsid w:val="6799140A"/>
    <w:rsid w:val="67D6795A"/>
    <w:rsid w:val="67DFF034"/>
    <w:rsid w:val="67F856A8"/>
    <w:rsid w:val="6829FCEC"/>
    <w:rsid w:val="68D537DA"/>
    <w:rsid w:val="68E399C0"/>
    <w:rsid w:val="68F3D28D"/>
    <w:rsid w:val="6903C359"/>
    <w:rsid w:val="691F6F67"/>
    <w:rsid w:val="69AF4B2D"/>
    <w:rsid w:val="69B0E4BA"/>
    <w:rsid w:val="69C08464"/>
    <w:rsid w:val="6A0CFAB2"/>
    <w:rsid w:val="6A5EE444"/>
    <w:rsid w:val="6AE04603"/>
    <w:rsid w:val="6B1A4798"/>
    <w:rsid w:val="6B92EC31"/>
    <w:rsid w:val="6B9F5C30"/>
    <w:rsid w:val="6BB4801A"/>
    <w:rsid w:val="6BDEBE66"/>
    <w:rsid w:val="6BF01F13"/>
    <w:rsid w:val="6C51DF0F"/>
    <w:rsid w:val="6C57FB1E"/>
    <w:rsid w:val="6C75E92E"/>
    <w:rsid w:val="6CA26629"/>
    <w:rsid w:val="6CD3F447"/>
    <w:rsid w:val="6D055B95"/>
    <w:rsid w:val="6D2DBAF8"/>
    <w:rsid w:val="6D38311A"/>
    <w:rsid w:val="6D3B2C91"/>
    <w:rsid w:val="6D43F778"/>
    <w:rsid w:val="6D54106B"/>
    <w:rsid w:val="6D5DCCD8"/>
    <w:rsid w:val="6D72D20B"/>
    <w:rsid w:val="6DB4485C"/>
    <w:rsid w:val="6DDB792B"/>
    <w:rsid w:val="6DFBFA5B"/>
    <w:rsid w:val="6E08558E"/>
    <w:rsid w:val="6E0C6E43"/>
    <w:rsid w:val="6E1B303F"/>
    <w:rsid w:val="6E3B3C53"/>
    <w:rsid w:val="6E71EBDF"/>
    <w:rsid w:val="6E741347"/>
    <w:rsid w:val="6E84FF8E"/>
    <w:rsid w:val="6EBE44CF"/>
    <w:rsid w:val="6ECECA6A"/>
    <w:rsid w:val="6F0EA26C"/>
    <w:rsid w:val="6F16DBD1"/>
    <w:rsid w:val="6F27BFD5"/>
    <w:rsid w:val="6F7A5102"/>
    <w:rsid w:val="6F8729BC"/>
    <w:rsid w:val="6FBEAF12"/>
    <w:rsid w:val="6FC19ECB"/>
    <w:rsid w:val="6FECC9D2"/>
    <w:rsid w:val="6FF18272"/>
    <w:rsid w:val="6FF7704A"/>
    <w:rsid w:val="70257F12"/>
    <w:rsid w:val="7045BDC3"/>
    <w:rsid w:val="70467387"/>
    <w:rsid w:val="7087AE47"/>
    <w:rsid w:val="70D3C57E"/>
    <w:rsid w:val="70D7A47C"/>
    <w:rsid w:val="70F45D32"/>
    <w:rsid w:val="7105AF01"/>
    <w:rsid w:val="7126A3FF"/>
    <w:rsid w:val="713FF650"/>
    <w:rsid w:val="7148E412"/>
    <w:rsid w:val="7164D554"/>
    <w:rsid w:val="71693E63"/>
    <w:rsid w:val="71704A0C"/>
    <w:rsid w:val="718252FB"/>
    <w:rsid w:val="71A26A6A"/>
    <w:rsid w:val="71A5696F"/>
    <w:rsid w:val="71D12D0B"/>
    <w:rsid w:val="71D193EF"/>
    <w:rsid w:val="71E25468"/>
    <w:rsid w:val="71E644DF"/>
    <w:rsid w:val="71E9CD5C"/>
    <w:rsid w:val="71F0A97F"/>
    <w:rsid w:val="71F52060"/>
    <w:rsid w:val="71F69357"/>
    <w:rsid w:val="72012C1B"/>
    <w:rsid w:val="720859F0"/>
    <w:rsid w:val="720877C2"/>
    <w:rsid w:val="72227F28"/>
    <w:rsid w:val="72237EA8"/>
    <w:rsid w:val="72401C26"/>
    <w:rsid w:val="72408540"/>
    <w:rsid w:val="7248DE77"/>
    <w:rsid w:val="725F6097"/>
    <w:rsid w:val="72780920"/>
    <w:rsid w:val="729A0283"/>
    <w:rsid w:val="72A7B80F"/>
    <w:rsid w:val="733006DD"/>
    <w:rsid w:val="734B3604"/>
    <w:rsid w:val="737582F4"/>
    <w:rsid w:val="73A42A51"/>
    <w:rsid w:val="73D48C59"/>
    <w:rsid w:val="73F77F5E"/>
    <w:rsid w:val="73FBFDFC"/>
    <w:rsid w:val="74088C66"/>
    <w:rsid w:val="741451DF"/>
    <w:rsid w:val="745BC4CD"/>
    <w:rsid w:val="74607286"/>
    <w:rsid w:val="74665BDD"/>
    <w:rsid w:val="749263E4"/>
    <w:rsid w:val="74A61BCD"/>
    <w:rsid w:val="74A94F59"/>
    <w:rsid w:val="74E969F7"/>
    <w:rsid w:val="75087FF4"/>
    <w:rsid w:val="750E2ED1"/>
    <w:rsid w:val="752CC122"/>
    <w:rsid w:val="753B8902"/>
    <w:rsid w:val="7543B26F"/>
    <w:rsid w:val="75970159"/>
    <w:rsid w:val="75A45CC7"/>
    <w:rsid w:val="75B02240"/>
    <w:rsid w:val="75BFF146"/>
    <w:rsid w:val="75E5AC9F"/>
    <w:rsid w:val="75EEAC84"/>
    <w:rsid w:val="764D6CE5"/>
    <w:rsid w:val="76523009"/>
    <w:rsid w:val="768DCE35"/>
    <w:rsid w:val="76B1D474"/>
    <w:rsid w:val="76E2B45A"/>
    <w:rsid w:val="7701D910"/>
    <w:rsid w:val="7728DC0F"/>
    <w:rsid w:val="77402D28"/>
    <w:rsid w:val="77640E9A"/>
    <w:rsid w:val="779CFDA9"/>
    <w:rsid w:val="77A939E6"/>
    <w:rsid w:val="77AF37D4"/>
    <w:rsid w:val="77C61D2C"/>
    <w:rsid w:val="77CFD4C7"/>
    <w:rsid w:val="77D73A74"/>
    <w:rsid w:val="77D9DE24"/>
    <w:rsid w:val="78299E96"/>
    <w:rsid w:val="783D90EF"/>
    <w:rsid w:val="783F3D36"/>
    <w:rsid w:val="78779B74"/>
    <w:rsid w:val="788C24B7"/>
    <w:rsid w:val="788EAE4E"/>
    <w:rsid w:val="788EC452"/>
    <w:rsid w:val="78A5E48A"/>
    <w:rsid w:val="78A5F961"/>
    <w:rsid w:val="78B81FFB"/>
    <w:rsid w:val="78BEDBF2"/>
    <w:rsid w:val="78DBFD89"/>
    <w:rsid w:val="79264D46"/>
    <w:rsid w:val="7937B764"/>
    <w:rsid w:val="793E7155"/>
    <w:rsid w:val="797CC07C"/>
    <w:rsid w:val="797E9599"/>
    <w:rsid w:val="79879691"/>
    <w:rsid w:val="79C56EF7"/>
    <w:rsid w:val="7A27F518"/>
    <w:rsid w:val="7A2C9432"/>
    <w:rsid w:val="7A53F05C"/>
    <w:rsid w:val="7AB0B80F"/>
    <w:rsid w:val="7B2CDB7E"/>
    <w:rsid w:val="7B6A5E0E"/>
    <w:rsid w:val="7BEFC0BD"/>
    <w:rsid w:val="7BF61131"/>
    <w:rsid w:val="7C210A6D"/>
    <w:rsid w:val="7C388C21"/>
    <w:rsid w:val="7C3F89F8"/>
    <w:rsid w:val="7C5BC234"/>
    <w:rsid w:val="7CA67B64"/>
    <w:rsid w:val="7CBE5D45"/>
    <w:rsid w:val="7CC49FF6"/>
    <w:rsid w:val="7CDA7F7C"/>
    <w:rsid w:val="7D0996E5"/>
    <w:rsid w:val="7D2A1B28"/>
    <w:rsid w:val="7D2B113D"/>
    <w:rsid w:val="7D3C4001"/>
    <w:rsid w:val="7D41FBB4"/>
    <w:rsid w:val="7D49AB7E"/>
    <w:rsid w:val="7D59F376"/>
    <w:rsid w:val="7D622187"/>
    <w:rsid w:val="7D7943C6"/>
    <w:rsid w:val="7D95332E"/>
    <w:rsid w:val="7DB08F22"/>
    <w:rsid w:val="7DE740B5"/>
    <w:rsid w:val="7DF124AA"/>
    <w:rsid w:val="7E121009"/>
    <w:rsid w:val="7E1332CE"/>
    <w:rsid w:val="7E1D54D2"/>
    <w:rsid w:val="7E345D42"/>
    <w:rsid w:val="7EA0DF3C"/>
    <w:rsid w:val="7EAC7AE9"/>
    <w:rsid w:val="7EAD8BD6"/>
    <w:rsid w:val="7EBFD917"/>
    <w:rsid w:val="7ECA9931"/>
    <w:rsid w:val="7EE04469"/>
    <w:rsid w:val="7F1498FF"/>
    <w:rsid w:val="7F27C5D6"/>
    <w:rsid w:val="7F363E76"/>
    <w:rsid w:val="7F3DE39F"/>
    <w:rsid w:val="7FD7B225"/>
    <w:rsid w:val="7FEC0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773992"/>
  <w15:chartTrackingRefBased/>
  <w15:docId w15:val="{6DE3E0DF-E5C5-4F22-A5FE-02E7DDFA0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33A18"/>
    <w:pPr>
      <w:jc w:val="both"/>
    </w:pPr>
    <w:rPr>
      <w:rFonts w:ascii="Lato" w:hAnsi="Lato" w:cs="Calibri Light"/>
      <w:color w:val="000000" w:themeColor="text1"/>
      <w:lang w:val="cs-CZ"/>
    </w:rPr>
  </w:style>
  <w:style w:type="paragraph" w:styleId="Nadpis1">
    <w:name w:val="heading 1"/>
    <w:basedOn w:val="Nadpis2"/>
    <w:next w:val="Normln"/>
    <w:link w:val="Nadpis1Char"/>
    <w:uiPriority w:val="9"/>
    <w:qFormat/>
    <w:rsid w:val="000F718A"/>
    <w:pPr>
      <w:spacing w:before="100" w:beforeAutospacing="1" w:after="100" w:afterAutospacing="1"/>
      <w:outlineLvl w:val="0"/>
    </w:pPr>
    <w:rPr>
      <w:rFonts w:ascii="Lato" w:hAnsi="Lato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E6CC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DF250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A693A"/>
    <w:pPr>
      <w:tabs>
        <w:tab w:val="center" w:pos="4680"/>
        <w:tab w:val="right" w:pos="9360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A693A"/>
  </w:style>
  <w:style w:type="paragraph" w:styleId="Zpat">
    <w:name w:val="footer"/>
    <w:basedOn w:val="Normln"/>
    <w:link w:val="ZpatChar"/>
    <w:uiPriority w:val="99"/>
    <w:unhideWhenUsed/>
    <w:rsid w:val="009A693A"/>
    <w:pPr>
      <w:tabs>
        <w:tab w:val="center" w:pos="4680"/>
        <w:tab w:val="right" w:pos="9360"/>
      </w:tabs>
    </w:pPr>
  </w:style>
  <w:style w:type="character" w:customStyle="1" w:styleId="ZpatChar">
    <w:name w:val="Zápatí Char"/>
    <w:basedOn w:val="Standardnpsmoodstavce"/>
    <w:link w:val="Zpat"/>
    <w:uiPriority w:val="99"/>
    <w:rsid w:val="009A693A"/>
  </w:style>
  <w:style w:type="paragraph" w:styleId="Textbubliny">
    <w:name w:val="Balloon Text"/>
    <w:basedOn w:val="Normln"/>
    <w:link w:val="TextbublinyChar"/>
    <w:uiPriority w:val="99"/>
    <w:semiHidden/>
    <w:unhideWhenUsed/>
    <w:rsid w:val="009A693A"/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A693A"/>
    <w:rPr>
      <w:rFonts w:ascii="Times New Roman" w:hAnsi="Times New Roman" w:cs="Times New Roman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"/>
    <w:rsid w:val="000F718A"/>
    <w:rPr>
      <w:rFonts w:ascii="Lato" w:eastAsiaTheme="majorEastAsia" w:hAnsi="Lato" w:cstheme="majorBidi"/>
      <w:color w:val="2F5496" w:themeColor="accent1" w:themeShade="BF"/>
      <w:sz w:val="26"/>
      <w:szCs w:val="26"/>
      <w:lang w:val="cs-CZ"/>
    </w:rPr>
  </w:style>
  <w:style w:type="character" w:customStyle="1" w:styleId="Nadpis2Char">
    <w:name w:val="Nadpis 2 Char"/>
    <w:basedOn w:val="Standardnpsmoodstavce"/>
    <w:link w:val="Nadpis2"/>
    <w:uiPriority w:val="9"/>
    <w:rsid w:val="00DE6CC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slostrnky">
    <w:name w:val="page number"/>
    <w:basedOn w:val="Standardnpsmoodstavce"/>
    <w:uiPriority w:val="99"/>
    <w:semiHidden/>
    <w:unhideWhenUsed/>
    <w:rsid w:val="00636156"/>
  </w:style>
  <w:style w:type="paragraph" w:styleId="Odstavecseseznamem">
    <w:name w:val="List Paragraph"/>
    <w:basedOn w:val="Normln"/>
    <w:uiPriority w:val="34"/>
    <w:qFormat/>
    <w:rsid w:val="000E65EE"/>
    <w:pPr>
      <w:widowControl w:val="0"/>
      <w:spacing w:after="200" w:line="276" w:lineRule="auto"/>
      <w:ind w:left="720"/>
      <w:contextualSpacing/>
    </w:pPr>
    <w:rPr>
      <w:sz w:val="22"/>
      <w:szCs w:val="22"/>
    </w:rPr>
  </w:style>
  <w:style w:type="character" w:styleId="Odkaznakoment">
    <w:name w:val="annotation reference"/>
    <w:basedOn w:val="Standardnpsmoodstavce"/>
    <w:uiPriority w:val="99"/>
    <w:semiHidden/>
    <w:unhideWhenUsed/>
    <w:rsid w:val="00B9441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B9441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9441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9441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9441A"/>
    <w:rPr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B9441A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A1B39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F92B74"/>
    <w:rPr>
      <w:color w:val="954F72" w:themeColor="followedHyperlink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263E6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263E6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B263E6"/>
    <w:rPr>
      <w:vertAlign w:val="superscript"/>
    </w:rPr>
  </w:style>
  <w:style w:type="character" w:customStyle="1" w:styleId="ui-provider">
    <w:name w:val="ui-provider"/>
    <w:basedOn w:val="Standardnpsmoodstavce"/>
    <w:rsid w:val="00960DA3"/>
  </w:style>
  <w:style w:type="character" w:styleId="Zstupntext">
    <w:name w:val="Placeholder Text"/>
    <w:basedOn w:val="Standardnpsmoodstavce"/>
    <w:uiPriority w:val="99"/>
    <w:semiHidden/>
    <w:rsid w:val="00D84351"/>
    <w:rPr>
      <w:color w:val="808080"/>
    </w:rPr>
  </w:style>
  <w:style w:type="character" w:styleId="Zdraznn">
    <w:name w:val="Emphasis"/>
    <w:basedOn w:val="Standardnpsmoodstavce"/>
    <w:uiPriority w:val="20"/>
    <w:qFormat/>
    <w:rsid w:val="00A9575E"/>
    <w:rPr>
      <w:i/>
      <w:iCs/>
    </w:rPr>
  </w:style>
  <w:style w:type="paragraph" w:styleId="Nzev">
    <w:name w:val="Title"/>
    <w:basedOn w:val="Normln"/>
    <w:next w:val="Normln"/>
    <w:link w:val="NzevChar"/>
    <w:uiPriority w:val="10"/>
    <w:qFormat/>
    <w:rsid w:val="00483BAB"/>
    <w:pPr>
      <w:jc w:val="center"/>
    </w:pPr>
    <w:rPr>
      <w:rFonts w:ascii="Lato Black" w:hAnsi="Lato Black"/>
      <w:b/>
      <w:bCs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10"/>
    <w:rsid w:val="00483BAB"/>
    <w:rPr>
      <w:rFonts w:ascii="Lato Black" w:hAnsi="Lato Black" w:cs="Calibri Light"/>
      <w:b/>
      <w:bCs/>
      <w:color w:val="000000" w:themeColor="text1"/>
      <w:sz w:val="32"/>
      <w:szCs w:val="32"/>
      <w:lang w:val="cs-CZ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4E0923"/>
    <w:pPr>
      <w:jc w:val="center"/>
    </w:pPr>
    <w:rPr>
      <w:i/>
      <w:iCs/>
    </w:rPr>
  </w:style>
  <w:style w:type="character" w:customStyle="1" w:styleId="PodnadpisChar">
    <w:name w:val="Podnadpis Char"/>
    <w:basedOn w:val="Standardnpsmoodstavce"/>
    <w:link w:val="Podnadpis"/>
    <w:uiPriority w:val="11"/>
    <w:rsid w:val="004E0923"/>
    <w:rPr>
      <w:rFonts w:ascii="Lato" w:hAnsi="Lato"/>
      <w:i/>
      <w:iCs/>
      <w:color w:val="000000" w:themeColor="text1"/>
      <w:lang w:val="cs-CZ"/>
    </w:rPr>
  </w:style>
  <w:style w:type="character" w:customStyle="1" w:styleId="Nadpis3Char">
    <w:name w:val="Nadpis 3 Char"/>
    <w:basedOn w:val="Standardnpsmoodstavce"/>
    <w:link w:val="Nadpis3"/>
    <w:uiPriority w:val="9"/>
    <w:rsid w:val="00DF2500"/>
    <w:rPr>
      <w:rFonts w:asciiTheme="majorHAnsi" w:eastAsiaTheme="majorEastAsia" w:hAnsiTheme="majorHAnsi" w:cstheme="majorBidi"/>
      <w:color w:val="1F3763" w:themeColor="accent1" w:themeShade="7F"/>
      <w:lang w:val="cs-CZ"/>
    </w:rPr>
  </w:style>
  <w:style w:type="table" w:styleId="Mkatabulky">
    <w:name w:val="Table Grid"/>
    <w:basedOn w:val="Normlntabulka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aragraph">
    <w:name w:val="paragraph"/>
    <w:basedOn w:val="Normln"/>
    <w:rsid w:val="00C97459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color w:val="auto"/>
      <w:lang w:val="en-GB" w:eastAsia="en-GB"/>
    </w:rPr>
  </w:style>
  <w:style w:type="character" w:customStyle="1" w:styleId="normaltextrun">
    <w:name w:val="normaltextrun"/>
    <w:basedOn w:val="Standardnpsmoodstavce"/>
    <w:rsid w:val="00C97459"/>
  </w:style>
  <w:style w:type="character" w:customStyle="1" w:styleId="eop">
    <w:name w:val="eop"/>
    <w:basedOn w:val="Standardnpsmoodstavce"/>
    <w:rsid w:val="00C974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401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2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67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52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48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250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76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tereza.stosova@crestcom.sk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youtu.be/NFj8EbBcTlA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planradar.com/sk/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r.vodicka@planradar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ntent\Google%20Drive\Online%20Marketing\17_Target%20Group%20Cards\ENG\Planradar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037425BC85BAC47A18BE758018E6255" ma:contentTypeVersion="16" ma:contentTypeDescription="Vytvoří nový dokument" ma:contentTypeScope="" ma:versionID="c968a889a3b64b295f40acae0bc15082">
  <xsd:schema xmlns:xsd="http://www.w3.org/2001/XMLSchema" xmlns:xs="http://www.w3.org/2001/XMLSchema" xmlns:p="http://schemas.microsoft.com/office/2006/metadata/properties" xmlns:ns2="d603c823-c8e5-4558-a031-867f95ca9115" xmlns:ns3="18c12310-cec0-45af-89e4-4278154c9cc2" targetNamespace="http://schemas.microsoft.com/office/2006/metadata/properties" ma:root="true" ma:fieldsID="05614cfc95c5aa8dc2c6487e65f18120" ns2:_="" ns3:_="">
    <xsd:import namespace="d603c823-c8e5-4558-a031-867f95ca9115"/>
    <xsd:import namespace="18c12310-cec0-45af-89e4-4278154c9c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03c823-c8e5-4558-a031-867f95ca91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9edf76fd-2037-4af9-a6b2-347afe04b2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2310-cec0-45af-89e4-4278154c9cc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6fffaca-9e71-412c-8438-7d6a9c64bbf7}" ma:internalName="TaxCatchAll" ma:showField="CatchAllData" ma:web="18c12310-cec0-45af-89e4-4278154c9c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8c12310-cec0-45af-89e4-4278154c9cc2" xsi:nil="true"/>
    <lcf76f155ced4ddcb4097134ff3c332f xmlns="d603c823-c8e5-4558-a031-867f95ca9115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72D26B6-3D82-4445-B74C-00D7C7376C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03c823-c8e5-4558-a031-867f95ca9115"/>
    <ds:schemaRef ds:uri="18c12310-cec0-45af-89e4-4278154c9c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0F1ACB2-D20A-49D7-89D0-EED23835440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A92908D-BA74-490E-8B54-6F0D86579E87}">
  <ds:schemaRefs>
    <ds:schemaRef ds:uri="http://schemas.microsoft.com/office/2006/metadata/properties"/>
    <ds:schemaRef ds:uri="http://schemas.microsoft.com/office/infopath/2007/PartnerControls"/>
    <ds:schemaRef ds:uri="18c12310-cec0-45af-89e4-4278154c9cc2"/>
    <ds:schemaRef ds:uri="d603c823-c8e5-4558-a031-867f95ca9115"/>
  </ds:schemaRefs>
</ds:datastoreItem>
</file>

<file path=customXml/itemProps4.xml><?xml version="1.0" encoding="utf-8"?>
<ds:datastoreItem xmlns:ds="http://schemas.openxmlformats.org/officeDocument/2006/customXml" ds:itemID="{F6BFCCF9-57EF-4BF0-AD7F-D96BE988A2B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Planradar Template</Template>
  <TotalTime>1</TotalTime>
  <Pages>2</Pages>
  <Words>855</Words>
  <Characters>4875</Characters>
  <Application>Microsoft Office Word</Application>
  <DocSecurity>0</DocSecurity>
  <Lines>40</Lines>
  <Paragraphs>11</Paragraphs>
  <ScaleCrop>false</ScaleCrop>
  <Company/>
  <LinksUpToDate>false</LinksUpToDate>
  <CharactersWithSpaces>5719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Content_2</dc:creator>
  <cp:keywords/>
  <dc:description/>
  <cp:lastModifiedBy>Tereza Štosová</cp:lastModifiedBy>
  <cp:revision>3</cp:revision>
  <cp:lastPrinted>2019-05-22T08:11:00Z</cp:lastPrinted>
  <dcterms:created xsi:type="dcterms:W3CDTF">2023-12-11T15:26:00Z</dcterms:created>
  <dcterms:modified xsi:type="dcterms:W3CDTF">2023-12-11T15:26:00Z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0x010100D037425BC85BAC47A18BE758018E6255</vt:lpwstr>
  </property>
  <property fmtid="{D5CDD505-2E9C-101B-9397-08002B2CF9AE}" pid="3" name="MediaServiceImageTags">
    <vt:lpwstr/>
  </property>
</Properties>
</file>